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F360E"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141BA799">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" stroked="f">
            <v:textbox>
              <w:txbxContent>
                <w:p w14:paraId="6A0C0430" w14:textId="77777777" w:rsidR="00F22D9D" w:rsidRPr="00035744" w:rsidRDefault="00F22D9D"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6A09984D" w14:textId="77777777" w:rsidR="00F22D9D" w:rsidRPr="00035744" w:rsidRDefault="00F22D9D"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49D981CA" w14:textId="77777777" w:rsidR="006C5D0E" w:rsidRDefault="006C5D0E" w:rsidP="006C5D0E"/>
    <w:p w14:paraId="3854FFE5" w14:textId="77777777" w:rsidR="006C5D0E" w:rsidRDefault="006C5D0E" w:rsidP="006C5D0E"/>
    <w:p w14:paraId="2FE9C20B" w14:textId="77777777" w:rsidR="006C5D0E" w:rsidRDefault="006C5D0E" w:rsidP="006C5D0E"/>
    <w:p w14:paraId="35C5EF45" w14:textId="77777777" w:rsidR="006C5D0E" w:rsidRDefault="006C5D0E" w:rsidP="00057392"/>
    <w:p w14:paraId="05790AA7" w14:textId="77777777" w:rsidR="006C5D0E" w:rsidRDefault="006C5D0E" w:rsidP="006C5D0E"/>
    <w:p w14:paraId="0F9A6151" w14:textId="77777777" w:rsidR="00F27C34" w:rsidRDefault="00F27C34" w:rsidP="006C5D0E"/>
    <w:p w14:paraId="30942031" w14:textId="77777777" w:rsidR="00F27C34" w:rsidRDefault="00F27C34" w:rsidP="006C5D0E"/>
    <w:p w14:paraId="3DA3C161" w14:textId="77777777" w:rsidR="00F27C34" w:rsidRDefault="00F27C34" w:rsidP="006C5D0E"/>
    <w:p w14:paraId="4E3E8E50" w14:textId="77777777" w:rsidR="006C5D0E" w:rsidRPr="00A61B83" w:rsidRDefault="00A61B83" w:rsidP="006C5D0E">
      <w:pPr>
        <w:rPr>
          <w:rStyle w:val="xStyle14ptBold"/>
          <w:rFonts w:eastAsia="Times New Roman"/>
          <w:color w:val="FF0000"/>
          <w:szCs w:val="20"/>
        </w:rPr>
      </w:pPr>
      <w:r w:rsidRPr="00A61B83">
        <w:rPr>
          <w:rStyle w:val="xStyle14ptBold"/>
          <w:rFonts w:eastAsia="Times New Roman"/>
          <w:color w:val="FF0000"/>
          <w:szCs w:val="20"/>
        </w:rPr>
        <w:t>EXPIRED</w:t>
      </w:r>
    </w:p>
    <w:p w14:paraId="50E6785D"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2E71CF" w:rsidRPr="002E71CF">
            <w:rPr>
              <w:rStyle w:val="CommentReference"/>
              <w:rFonts w:ascii="Calibri" w:hAnsi="Calibri"/>
              <w:sz w:val="28"/>
            </w:rPr>
            <w:t xml:space="preserve">90969 </w:t>
          </w:r>
          <w:r w:rsidR="002E71CF">
            <w:rPr>
              <w:rStyle w:val="CommentReference"/>
              <w:rFonts w:ascii="Calibri" w:hAnsi="Calibri"/>
              <w:sz w:val="28"/>
            </w:rPr>
            <w:t>Version 3</w:t>
          </w:r>
        </w:sdtContent>
      </w:sdt>
    </w:p>
    <w:p w14:paraId="34A477CE"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432B2B">
            <w:rPr>
              <w:rStyle w:val="VPField14pt"/>
              <w:color w:val="auto"/>
            </w:rPr>
            <w:t>Take purposeful action to assist others to participate in physical activity</w:t>
          </w:r>
        </w:sdtContent>
      </w:sdt>
    </w:p>
    <w:p w14:paraId="2494E285"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432B2B">
            <w:rPr>
              <w:rStyle w:val="VPField14pt"/>
              <w:color w:val="auto"/>
            </w:rPr>
            <w:t>1</w:t>
          </w:r>
        </w:sdtContent>
      </w:sdt>
    </w:p>
    <w:p w14:paraId="7EC2C322"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432B2B">
            <w:rPr>
              <w:rStyle w:val="VPField14pt"/>
              <w:color w:val="auto"/>
            </w:rPr>
            <w:t>2</w:t>
          </w:r>
        </w:sdtContent>
      </w:sdt>
    </w:p>
    <w:p w14:paraId="10C4DFBF"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081A36">
            <w:rPr>
              <w:rStyle w:val="VPField14pt"/>
              <w:color w:val="auto"/>
            </w:rPr>
            <w:t>A community event</w:t>
          </w:r>
        </w:sdtContent>
      </w:sdt>
    </w:p>
    <w:p w14:paraId="6BC8678B"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432B2B">
            <w:rPr>
              <w:rStyle w:val="VPField14pt"/>
              <w:color w:val="auto"/>
            </w:rPr>
            <w:t>Physical Education</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432B2B">
            <w:rPr>
              <w:rStyle w:val="VPField14pt"/>
              <w:color w:val="auto"/>
            </w:rPr>
            <w:t>1.8</w:t>
          </w:r>
          <w:r w:rsidR="002E71CF">
            <w:rPr>
              <w:rStyle w:val="VPField14pt"/>
              <w:color w:val="auto"/>
            </w:rPr>
            <w:t xml:space="preserve"> v2</w:t>
          </w:r>
        </w:sdtContent>
      </w:sdt>
    </w:p>
    <w:p w14:paraId="02393271"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432B2B">
            <w:rPr>
              <w:rStyle w:val="VPField14pt"/>
              <w:color w:val="auto"/>
            </w:rPr>
            <w:t>Services</w:t>
          </w:r>
          <w:r w:rsidR="003776D3">
            <w:rPr>
              <w:rStyle w:val="VPField14pt"/>
              <w:color w:val="auto"/>
            </w:rPr>
            <w:t xml:space="preserve"> Industries</w:t>
          </w:r>
        </w:sdtContent>
      </w:sdt>
    </w:p>
    <w:p w14:paraId="6750BEBD" w14:textId="77777777" w:rsidR="007534F7" w:rsidRPr="00F27C34" w:rsidRDefault="007534F7" w:rsidP="006C5D0E">
      <w:pPr>
        <w:tabs>
          <w:tab w:val="left" w:pos="2835"/>
        </w:tabs>
        <w:rPr>
          <w:rStyle w:val="xStyle14pt"/>
        </w:rPr>
      </w:pPr>
    </w:p>
    <w:p w14:paraId="1FB24084" w14:textId="77777777" w:rsidR="004B6469" w:rsidRPr="00F27C34" w:rsidRDefault="004B6469" w:rsidP="006C5D0E">
      <w:pPr>
        <w:tabs>
          <w:tab w:val="left" w:pos="2835"/>
        </w:tabs>
        <w:rPr>
          <w:rStyle w:val="xStyle14pt"/>
        </w:rPr>
      </w:pPr>
    </w:p>
    <w:p w14:paraId="1461C8FE"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3AFFDB5E" w14:textId="77777777">
        <w:trPr>
          <w:trHeight w:val="317"/>
        </w:trPr>
        <w:tc>
          <w:tcPr>
            <w:tcW w:w="1615" w:type="pct"/>
            <w:shd w:val="clear" w:color="auto" w:fill="auto"/>
          </w:tcPr>
          <w:p w14:paraId="0668853B"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72CBCA73" w14:textId="77777777" w:rsidR="002E71CF" w:rsidRPr="00F6222A" w:rsidRDefault="002E71CF" w:rsidP="002E71CF">
            <w:pPr>
              <w:rPr>
                <w:lang w:val="en-GB"/>
              </w:rPr>
            </w:pPr>
            <w:r>
              <w:rPr>
                <w:lang w:val="en-GB"/>
              </w:rPr>
              <w:t>February</w:t>
            </w:r>
            <w:r w:rsidRPr="00F6222A">
              <w:rPr>
                <w:lang w:val="en-GB"/>
              </w:rPr>
              <w:t xml:space="preserve"> </w:t>
            </w:r>
            <w:r>
              <w:rPr>
                <w:lang w:val="en-GB"/>
              </w:rPr>
              <w:t>2015 Version 2</w:t>
            </w:r>
          </w:p>
          <w:p w14:paraId="0F228974" w14:textId="77777777" w:rsidR="00F6222A" w:rsidRPr="00F6222A" w:rsidRDefault="00F6222A" w:rsidP="002E71CF">
            <w:pPr>
              <w:rPr>
                <w:lang w:val="en-GB"/>
              </w:rPr>
            </w:pPr>
            <w:r w:rsidRPr="00F6222A">
              <w:rPr>
                <w:lang w:val="en-GB"/>
              </w:rPr>
              <w:t xml:space="preserve">To support internal assessment from </w:t>
            </w:r>
            <w:r>
              <w:rPr>
                <w:lang w:val="en-GB"/>
              </w:rPr>
              <w:t>201</w:t>
            </w:r>
            <w:r w:rsidR="002E71CF">
              <w:rPr>
                <w:lang w:val="en-GB"/>
              </w:rPr>
              <w:t>5</w:t>
            </w:r>
          </w:p>
        </w:tc>
      </w:tr>
      <w:tr w:rsidR="007534F7" w:rsidRPr="00A24B20" w14:paraId="192D12B7" w14:textId="77777777">
        <w:trPr>
          <w:trHeight w:val="317"/>
        </w:trPr>
        <w:tc>
          <w:tcPr>
            <w:tcW w:w="1615" w:type="pct"/>
            <w:shd w:val="clear" w:color="auto" w:fill="auto"/>
          </w:tcPr>
          <w:p w14:paraId="048F6FC8" w14:textId="77777777" w:rsidR="007534F7" w:rsidRPr="00A24B20" w:rsidRDefault="007534F7" w:rsidP="007534F7">
            <w:r w:rsidRPr="00A24B20">
              <w:rPr>
                <w:lang w:val="en-GB"/>
              </w:rPr>
              <w:t>Quality assurance status</w:t>
            </w:r>
          </w:p>
        </w:tc>
        <w:tc>
          <w:tcPr>
            <w:tcW w:w="3385" w:type="pct"/>
            <w:shd w:val="clear" w:color="auto" w:fill="auto"/>
          </w:tcPr>
          <w:p w14:paraId="0DBFFBD7" w14:textId="77777777" w:rsidR="007534F7" w:rsidRPr="00A24B20" w:rsidRDefault="007534F7" w:rsidP="00A90555">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2E71CF">
              <w:t>02</w:t>
            </w:r>
            <w:r w:rsidRPr="0031555D">
              <w:t>-201</w:t>
            </w:r>
            <w:r w:rsidR="002E71CF">
              <w:t>5</w:t>
            </w:r>
            <w:r w:rsidRPr="0031555D">
              <w:t>-</w:t>
            </w:r>
            <w:r w:rsidR="00737D04">
              <w:t>90969</w:t>
            </w:r>
            <w:r w:rsidRPr="0031555D">
              <w:t>-</w:t>
            </w:r>
            <w:r w:rsidR="002E71CF">
              <w:t>02</w:t>
            </w:r>
            <w:r w:rsidRPr="0031555D">
              <w:t>-</w:t>
            </w:r>
            <w:r w:rsidR="00737D04">
              <w:t>7</w:t>
            </w:r>
            <w:r w:rsidR="00A90555">
              <w:t>281</w:t>
            </w:r>
          </w:p>
        </w:tc>
      </w:tr>
      <w:sdt>
        <w:sdtPr>
          <w:id w:val="54382192"/>
          <w:lock w:val="sdtContentLocked"/>
          <w:placeholder>
            <w:docPart w:val="DefaultPlaceholder_22675703"/>
          </w:placeholder>
        </w:sdtPr>
        <w:sdtContent>
          <w:tr w:rsidR="007534F7" w:rsidRPr="00A24B20" w14:paraId="31009F99" w14:textId="77777777">
            <w:trPr>
              <w:trHeight w:val="379"/>
            </w:trPr>
            <w:tc>
              <w:tcPr>
                <w:tcW w:w="1615" w:type="pct"/>
                <w:shd w:val="clear" w:color="auto" w:fill="auto"/>
              </w:tcPr>
              <w:p w14:paraId="7133C561" w14:textId="77777777" w:rsidR="007534F7" w:rsidRPr="00A24B20" w:rsidRDefault="007534F7" w:rsidP="007534F7">
                <w:r w:rsidRPr="00A24B20">
                  <w:t>Authenticity of evidence</w:t>
                </w:r>
              </w:p>
            </w:tc>
            <w:tc>
              <w:tcPr>
                <w:tcW w:w="3385" w:type="pct"/>
                <w:shd w:val="clear" w:color="auto" w:fill="auto"/>
              </w:tcPr>
              <w:p w14:paraId="6A27FE57"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1B554339"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7FF78BC4"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56B9E094" w14:textId="77777777" w:rsidR="0007554D" w:rsidRDefault="0007554D" w:rsidP="0007554D">
      <w:pPr>
        <w:pStyle w:val="VPARBoxedHeading"/>
      </w:pPr>
      <w:r>
        <w:lastRenderedPageBreak/>
        <w:t>Vocational Pathway Assessment Resource</w:t>
      </w:r>
    </w:p>
    <w:p w14:paraId="33E969B4"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432B2B">
            <w:rPr>
              <w:color w:val="auto"/>
            </w:rPr>
            <w:t>90969</w:t>
          </w:r>
        </w:sdtContent>
      </w:sdt>
    </w:p>
    <w:p w14:paraId="1C88F35D"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432B2B">
            <w:rPr>
              <w:color w:val="auto"/>
            </w:rPr>
            <w:t>Take purposeful action to assist others to participate in physical activity</w:t>
          </w:r>
        </w:sdtContent>
      </w:sdt>
    </w:p>
    <w:p w14:paraId="4CECE983"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432B2B">
            <w:rPr>
              <w:color w:val="auto"/>
            </w:rPr>
            <w:t>1</w:t>
          </w:r>
        </w:sdtContent>
      </w:sdt>
    </w:p>
    <w:p w14:paraId="37C71F4E"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432B2B">
            <w:rPr>
              <w:color w:val="auto"/>
            </w:rPr>
            <w:t>2</w:t>
          </w:r>
        </w:sdtContent>
      </w:sdt>
    </w:p>
    <w:p w14:paraId="6D08CF92"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081A36">
            <w:t xml:space="preserve">A </w:t>
          </w:r>
          <w:r w:rsidR="0014413C">
            <w:rPr>
              <w:color w:val="auto"/>
            </w:rPr>
            <w:t>community</w:t>
          </w:r>
          <w:r w:rsidR="00081A36">
            <w:rPr>
              <w:color w:val="auto"/>
            </w:rPr>
            <w:t xml:space="preserve"> event</w:t>
          </w:r>
        </w:sdtContent>
      </w:sdt>
    </w:p>
    <w:p w14:paraId="061004E3"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432B2B">
            <w:rPr>
              <w:color w:val="auto"/>
            </w:rPr>
            <w:t>Physical Education</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432B2B">
            <w:rPr>
              <w:color w:val="auto"/>
            </w:rPr>
            <w:t>1.8</w:t>
          </w:r>
          <w:r w:rsidR="002E71CF">
            <w:rPr>
              <w:color w:val="auto"/>
            </w:rPr>
            <w:t xml:space="preserve"> v2</w:t>
          </w:r>
        </w:sdtContent>
      </w:sdt>
    </w:p>
    <w:p w14:paraId="2F981ADC"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432B2B">
            <w:rPr>
              <w:color w:val="auto"/>
            </w:rPr>
            <w:t>Services</w:t>
          </w:r>
          <w:r w:rsidR="0014413C">
            <w:rPr>
              <w:color w:val="auto"/>
            </w:rPr>
            <w:t xml:space="preserve"> Industries</w:t>
          </w:r>
        </w:sdtContent>
      </w:sdt>
    </w:p>
    <w:p w14:paraId="794B2BB5" w14:textId="77777777" w:rsidR="00E053F6" w:rsidRDefault="00E053F6" w:rsidP="002E5928">
      <w:pPr>
        <w:pStyle w:val="VPAELBannerAfter8pt"/>
      </w:pPr>
      <w:r>
        <w:t>Learner instructions</w:t>
      </w:r>
    </w:p>
    <w:p w14:paraId="53D8AB06" w14:textId="77777777" w:rsidR="00E053F6" w:rsidRPr="008E129F" w:rsidRDefault="00E053F6" w:rsidP="00E053F6">
      <w:pPr>
        <w:pStyle w:val="Heading1"/>
      </w:pPr>
      <w:r w:rsidRPr="008E129F">
        <w:t>Introduction</w:t>
      </w:r>
    </w:p>
    <w:p w14:paraId="3A25F127" w14:textId="77777777" w:rsidR="00826BED" w:rsidRPr="0051357A" w:rsidRDefault="00826BED" w:rsidP="001807EA">
      <w:r>
        <w:t xml:space="preserve">This assessment activity requires you to assist others to participate in physical activity. You </w:t>
      </w:r>
      <w:r w:rsidRPr="0051357A">
        <w:t xml:space="preserve">have been asked to plan and run an event, on behalf of a local </w:t>
      </w:r>
      <w:r w:rsidR="005A15F2">
        <w:t>c</w:t>
      </w:r>
      <w:r w:rsidR="005A15F2" w:rsidRPr="0051357A">
        <w:t>ouncil</w:t>
      </w:r>
      <w:r w:rsidRPr="0051357A">
        <w:t>, to assist people of your community to participate in physical activity in an outdoor set</w:t>
      </w:r>
      <w:r w:rsidR="005C33FA">
        <w:t>ting.</w:t>
      </w:r>
    </w:p>
    <w:p w14:paraId="5CA13531" w14:textId="77777777" w:rsidR="00826BED" w:rsidRDefault="00826BED" w:rsidP="00826BED">
      <w:r>
        <w:t xml:space="preserve">You are going to be assessed on </w:t>
      </w:r>
      <w:r w:rsidRPr="0051357A">
        <w:t xml:space="preserve">how purposeful </w:t>
      </w:r>
      <w:r w:rsidR="008757D1">
        <w:t xml:space="preserve">the </w:t>
      </w:r>
      <w:r>
        <w:t xml:space="preserve">action </w:t>
      </w:r>
      <w:r w:rsidR="008757D1">
        <w:t xml:space="preserve">is </w:t>
      </w:r>
      <w:r>
        <w:t xml:space="preserve">that you take to </w:t>
      </w:r>
      <w:r w:rsidR="008757D1" w:rsidRPr="0051357A">
        <w:t>independently assist</w:t>
      </w:r>
      <w:r w:rsidRPr="0051357A">
        <w:t xml:space="preserve"> others to par</w:t>
      </w:r>
      <w:r w:rsidR="00655E55">
        <w:t>ticipate in a physical activity.</w:t>
      </w:r>
      <w:r w:rsidRPr="0051357A">
        <w:t xml:space="preserve"> This activity may be completed individually or as part of a group. If working in a group, each person will take an individual role that assists the group to achieve its overall aim for the event.</w:t>
      </w:r>
    </w:p>
    <w:p w14:paraId="2F827257" w14:textId="77777777" w:rsidR="00E053F6" w:rsidRPr="008E129F" w:rsidRDefault="00B320A2" w:rsidP="00E053F6">
      <w:r w:rsidRPr="008E129F">
        <w:t xml:space="preserve">The following instructions provide you with a way to structure your work </w:t>
      </w:r>
      <w:r w:rsidR="00CB5956" w:rsidRPr="008E129F">
        <w:t xml:space="preserve">so you can </w:t>
      </w:r>
      <w:r w:rsidRPr="008E129F">
        <w:t xml:space="preserve">demonstrate what you have learnt </w:t>
      </w:r>
      <w:r w:rsidR="00CB5956" w:rsidRPr="008E129F">
        <w:t xml:space="preserve">and </w:t>
      </w:r>
      <w:r w:rsidRPr="008E129F">
        <w:t>achieve success in this standard.</w:t>
      </w:r>
    </w:p>
    <w:p w14:paraId="3A694FC5" w14:textId="77777777" w:rsidR="008757D1" w:rsidRDefault="00B320A2" w:rsidP="00C908D0">
      <w:pPr>
        <w:pStyle w:val="VPAnnotationsbox"/>
      </w:pPr>
      <w:r w:rsidRPr="008E129F">
        <w:t xml:space="preserve">Assessor/educator note: </w:t>
      </w:r>
      <w:r w:rsidR="00C963A6" w:rsidRPr="008E129F">
        <w:t>It is expected that the assessor/educator will read the learner instructions and modify them if necessary to suit their learners.</w:t>
      </w:r>
      <w:r w:rsidR="00B24395" w:rsidRPr="008E129F">
        <w:t xml:space="preserve"> </w:t>
      </w:r>
      <w:r w:rsidR="001C575B" w:rsidRPr="008E129F">
        <w:t xml:space="preserve">For example, </w:t>
      </w:r>
      <w:r w:rsidR="00F62F1C" w:rsidRPr="008E129F">
        <w:t xml:space="preserve">you may include information about </w:t>
      </w:r>
      <w:r w:rsidR="00E277BB" w:rsidRPr="008E129F">
        <w:t xml:space="preserve">a </w:t>
      </w:r>
      <w:r w:rsidR="0033734D" w:rsidRPr="008E129F">
        <w:t xml:space="preserve">particular </w:t>
      </w:r>
      <w:r w:rsidR="00E277BB" w:rsidRPr="008E129F">
        <w:t xml:space="preserve">community group you have approached or an event you would like your learners to model. </w:t>
      </w:r>
    </w:p>
    <w:p w14:paraId="7525FC13" w14:textId="77777777" w:rsidR="00E053F6" w:rsidRPr="008E129F" w:rsidRDefault="00B320A2" w:rsidP="00B320A2">
      <w:pPr>
        <w:pStyle w:val="Heading1"/>
      </w:pPr>
      <w:r w:rsidRPr="008E129F">
        <w:t>Task</w:t>
      </w:r>
    </w:p>
    <w:p w14:paraId="4D4457FE" w14:textId="77777777" w:rsidR="009F2D70" w:rsidRPr="0051357A" w:rsidRDefault="009F2D70" w:rsidP="009F2D70">
      <w:pPr>
        <w:pStyle w:val="Heading2"/>
      </w:pPr>
      <w:r w:rsidRPr="0051357A">
        <w:t>Create an action plan</w:t>
      </w:r>
    </w:p>
    <w:p w14:paraId="51F0851D" w14:textId="77777777" w:rsidR="009F2D70" w:rsidRPr="0051357A" w:rsidRDefault="009F2D70" w:rsidP="009F2D70">
      <w:r w:rsidRPr="0051357A">
        <w:t>This activity may be carried out by an individual or a group. If the event is organised by a group</w:t>
      </w:r>
      <w:r w:rsidR="00726881">
        <w:t>,</w:t>
      </w:r>
      <w:r w:rsidRPr="0051357A">
        <w:t xml:space="preserve"> the group will need to put in place a group action plan that clearly identifies the role of </w:t>
      </w:r>
      <w:proofErr w:type="gramStart"/>
      <w:r w:rsidRPr="0051357A">
        <w:t>each individual</w:t>
      </w:r>
      <w:proofErr w:type="gramEnd"/>
      <w:r w:rsidRPr="0051357A">
        <w:t xml:space="preserve"> involved. Note: </w:t>
      </w:r>
      <w:r w:rsidRPr="007C3FA4">
        <w:t xml:space="preserve">This action plan is not </w:t>
      </w:r>
      <w:proofErr w:type="gramStart"/>
      <w:r w:rsidRPr="007C3FA4">
        <w:t>assessed, but</w:t>
      </w:r>
      <w:proofErr w:type="gramEnd"/>
      <w:r w:rsidRPr="007C3FA4">
        <w:t xml:space="preserve"> is necessary</w:t>
      </w:r>
      <w:r>
        <w:t xml:space="preserve"> to ensure completion of the activity</w:t>
      </w:r>
      <w:r w:rsidRPr="007C3FA4">
        <w:t>.</w:t>
      </w:r>
    </w:p>
    <w:p w14:paraId="132F7B36" w14:textId="77777777" w:rsidR="00655E55" w:rsidRPr="00F10073" w:rsidRDefault="009F2D70" w:rsidP="00655E55">
      <w:r>
        <w:t>As an events manager, you have been approac</w:t>
      </w:r>
      <w:r w:rsidR="002045AB">
        <w:t xml:space="preserve">hed by a local </w:t>
      </w:r>
      <w:r w:rsidR="005A15F2">
        <w:t xml:space="preserve">council </w:t>
      </w:r>
      <w:r w:rsidR="002045AB">
        <w:t xml:space="preserve">to </w:t>
      </w:r>
      <w:r>
        <w:t>run an event for the people of your community to participate in physical activity in an outdoor setting</w:t>
      </w:r>
      <w:r w:rsidR="00397ADB">
        <w:t xml:space="preserve">. </w:t>
      </w:r>
      <w:r w:rsidR="00655E55">
        <w:t xml:space="preserve">Note: In this context, to assist others means </w:t>
      </w:r>
      <w:r w:rsidR="00655E55" w:rsidRPr="00F95A0D">
        <w:t>support</w:t>
      </w:r>
      <w:r w:rsidR="00655E55">
        <w:t xml:space="preserve">ing others or providing opportunities for others to take part in </w:t>
      </w:r>
      <w:r w:rsidR="00655E55" w:rsidRPr="00F95A0D">
        <w:t>physical activity.</w:t>
      </w:r>
    </w:p>
    <w:p w14:paraId="1F9679A5" w14:textId="77777777" w:rsidR="00397ADB" w:rsidRDefault="00397ADB" w:rsidP="009F2D70">
      <w:r>
        <w:t>You will need to d</w:t>
      </w:r>
      <w:r w:rsidR="009F2D70" w:rsidRPr="0051357A">
        <w:t xml:space="preserve">efine an overall aim and a plan of action that </w:t>
      </w:r>
      <w:r w:rsidR="009F2D70">
        <w:t>targe</w:t>
      </w:r>
      <w:r w:rsidR="009F2D70" w:rsidRPr="00A03CEC">
        <w:t>t</w:t>
      </w:r>
      <w:r w:rsidR="009F2D70">
        <w:t>s</w:t>
      </w:r>
      <w:r w:rsidR="009F2D70" w:rsidRPr="0051357A">
        <w:t xml:space="preserve"> participants and provides a reason for the event.</w:t>
      </w:r>
    </w:p>
    <w:p w14:paraId="6AC57D2A" w14:textId="77777777" w:rsidR="009F2D70" w:rsidRPr="0051357A" w:rsidRDefault="009F2D70" w:rsidP="009F2D70">
      <w:r w:rsidRPr="0051357A">
        <w:lastRenderedPageBreak/>
        <w:t>For example:</w:t>
      </w:r>
    </w:p>
    <w:p w14:paraId="355FA660" w14:textId="77777777" w:rsidR="009F2D70" w:rsidRDefault="009F2D70" w:rsidP="009F2D70">
      <w:pPr>
        <w:pStyle w:val="VPBulletsbody-againstmargin"/>
        <w:rPr>
          <w:lang w:val="en-AU"/>
        </w:rPr>
      </w:pPr>
      <w:r w:rsidRPr="0051357A">
        <w:t>outdoor physical training sessions in a local park for</w:t>
      </w:r>
      <w:r>
        <w:rPr>
          <w:lang w:val="en-AU"/>
        </w:rPr>
        <w:t xml:space="preserve"> adult</w:t>
      </w:r>
      <w:r w:rsidR="002045AB">
        <w:rPr>
          <w:lang w:val="en-AU"/>
        </w:rPr>
        <w:t>s</w:t>
      </w:r>
      <w:r>
        <w:rPr>
          <w:lang w:val="en-AU"/>
        </w:rPr>
        <w:t xml:space="preserve"> wanting to improve their fitness</w:t>
      </w:r>
    </w:p>
    <w:p w14:paraId="317E7CEE" w14:textId="77777777" w:rsidR="009F2D70" w:rsidRDefault="009F2D70" w:rsidP="009F2D70">
      <w:pPr>
        <w:pStyle w:val="VPBulletsbody-againstmargin"/>
        <w:rPr>
          <w:lang w:val="en-AU"/>
        </w:rPr>
      </w:pPr>
      <w:r>
        <w:rPr>
          <w:lang w:val="en-AU"/>
        </w:rPr>
        <w:t>a school holiday programme</w:t>
      </w:r>
    </w:p>
    <w:p w14:paraId="5C8B77F2" w14:textId="77777777" w:rsidR="009F2D70" w:rsidRDefault="00C53256" w:rsidP="009F2D70">
      <w:pPr>
        <w:pStyle w:val="VPBulletsbody-againstmargin"/>
        <w:rPr>
          <w:lang w:val="en-AU"/>
        </w:rPr>
      </w:pPr>
      <w:r>
        <w:rPr>
          <w:lang w:val="en-AU"/>
        </w:rPr>
        <w:t>a 5km fun run/walk</w:t>
      </w:r>
      <w:r w:rsidR="009F2D70">
        <w:rPr>
          <w:lang w:val="en-AU"/>
        </w:rPr>
        <w:t>.</w:t>
      </w:r>
    </w:p>
    <w:p w14:paraId="6D8575AC" w14:textId="77777777" w:rsidR="009F2D70" w:rsidRPr="0051357A" w:rsidRDefault="009F2D70" w:rsidP="009F2D70">
      <w:r w:rsidRPr="0051357A">
        <w:t>Gather evidence to ensure that your aim reflects the needs of the target participants and that the selected activities will be suitable for them.</w:t>
      </w:r>
    </w:p>
    <w:p w14:paraId="340043DE" w14:textId="77777777" w:rsidR="009F2D70" w:rsidRPr="0051357A" w:rsidRDefault="009F2D70" w:rsidP="009F2D70">
      <w:r w:rsidRPr="0051357A">
        <w:t>Design a plan for gathering feedback from the participants about the activity and their participation, for example prepare a short question sheet that they fill</w:t>
      </w:r>
      <w:r w:rsidR="005C33FA">
        <w:t xml:space="preserve"> in at the end of the sessions.</w:t>
      </w:r>
    </w:p>
    <w:p w14:paraId="09386335" w14:textId="77777777" w:rsidR="009F2D70" w:rsidRPr="0051357A" w:rsidRDefault="009F2D70" w:rsidP="009F2D70">
      <w:r w:rsidRPr="0051357A">
        <w:t>Consider strategies</w:t>
      </w:r>
      <w:r w:rsidR="00655E55">
        <w:t xml:space="preserve"> for supporting the participant</w:t>
      </w:r>
      <w:r w:rsidRPr="0051357A">
        <w:t>s</w:t>
      </w:r>
      <w:r w:rsidR="00655E55">
        <w:t>’</w:t>
      </w:r>
      <w:r w:rsidRPr="0051357A">
        <w:t xml:space="preserve"> physical, emotional/mental and cultural safety during the event.</w:t>
      </w:r>
    </w:p>
    <w:p w14:paraId="5342ADA3" w14:textId="77777777" w:rsidR="002045AB" w:rsidRPr="0051357A" w:rsidRDefault="002045AB" w:rsidP="002045AB">
      <w:pPr>
        <w:pStyle w:val="Heading2"/>
      </w:pPr>
      <w:r w:rsidRPr="0051357A">
        <w:t>Planning individual roles and action plans</w:t>
      </w:r>
    </w:p>
    <w:p w14:paraId="400C27B2" w14:textId="77777777" w:rsidR="002045AB" w:rsidRPr="0051357A" w:rsidRDefault="002045AB" w:rsidP="002045AB">
      <w:r w:rsidRPr="0051357A">
        <w:t>Note: This will be done by each individual if the event is being organised by a group.</w:t>
      </w:r>
    </w:p>
    <w:p w14:paraId="2D5BBD91" w14:textId="77777777" w:rsidR="002045AB" w:rsidRPr="0051357A" w:rsidRDefault="002045AB" w:rsidP="002045AB">
      <w:r w:rsidRPr="0051357A">
        <w:t>Identify you</w:t>
      </w:r>
      <w:r w:rsidR="00796141">
        <w:t>r</w:t>
      </w:r>
      <w:r w:rsidRPr="0051357A">
        <w:t xml:space="preserve"> own role and clearly explain how it contributes to the (group’s) desired outcome and the group/event.</w:t>
      </w:r>
    </w:p>
    <w:p w14:paraId="33843EB7" w14:textId="77777777" w:rsidR="002045AB" w:rsidRPr="0051357A" w:rsidRDefault="002045AB" w:rsidP="002045AB">
      <w:r w:rsidRPr="0051357A">
        <w:t>Prepare an action plan that includes consideration for the following:</w:t>
      </w:r>
    </w:p>
    <w:p w14:paraId="7366C08E" w14:textId="77777777" w:rsidR="002045AB" w:rsidRPr="0051357A" w:rsidRDefault="004509C2" w:rsidP="002045AB">
      <w:pPr>
        <w:pStyle w:val="VPBulletsbody-againstmargin"/>
        <w:rPr>
          <w:lang w:val="en-AU"/>
        </w:rPr>
      </w:pPr>
      <w:r>
        <w:rPr>
          <w:lang w:val="en-AU"/>
        </w:rPr>
        <w:t>n</w:t>
      </w:r>
      <w:r w:rsidR="002045AB" w:rsidRPr="00F95A0D">
        <w:rPr>
          <w:lang w:val="en-AU"/>
        </w:rPr>
        <w:t>eeds o</w:t>
      </w:r>
      <w:r w:rsidR="002045AB">
        <w:rPr>
          <w:lang w:val="en-AU"/>
        </w:rPr>
        <w:t>f the participants in the event</w:t>
      </w:r>
    </w:p>
    <w:p w14:paraId="47F5EBC4" w14:textId="77777777" w:rsidR="002045AB" w:rsidRPr="0051357A" w:rsidRDefault="004509C2" w:rsidP="002045AB">
      <w:pPr>
        <w:pStyle w:val="VPBulletsbody-againstmargin"/>
        <w:rPr>
          <w:lang w:val="en-AU"/>
        </w:rPr>
      </w:pPr>
      <w:r>
        <w:rPr>
          <w:lang w:val="en-AU"/>
        </w:rPr>
        <w:t>c</w:t>
      </w:r>
      <w:r w:rsidR="002045AB">
        <w:rPr>
          <w:lang w:val="en-AU"/>
        </w:rPr>
        <w:t>hosen</w:t>
      </w:r>
      <w:r w:rsidR="002045AB" w:rsidRPr="00F95A0D">
        <w:rPr>
          <w:lang w:val="en-AU"/>
        </w:rPr>
        <w:t xml:space="preserve"> </w:t>
      </w:r>
      <w:r w:rsidR="002045AB">
        <w:rPr>
          <w:lang w:val="en-AU"/>
        </w:rPr>
        <w:t xml:space="preserve">overall </w:t>
      </w:r>
      <w:r w:rsidR="002045AB" w:rsidRPr="00F95A0D">
        <w:rPr>
          <w:lang w:val="en-AU"/>
        </w:rPr>
        <w:t>aim</w:t>
      </w:r>
    </w:p>
    <w:p w14:paraId="4062927F" w14:textId="77777777" w:rsidR="002045AB" w:rsidRPr="0051357A" w:rsidRDefault="004509C2" w:rsidP="002045AB">
      <w:pPr>
        <w:pStyle w:val="VPBulletsbody-againstmargin"/>
        <w:rPr>
          <w:lang w:val="en-AU"/>
        </w:rPr>
      </w:pPr>
      <w:r>
        <w:rPr>
          <w:lang w:val="en-AU"/>
        </w:rPr>
        <w:t>t</w:t>
      </w:r>
      <w:r w:rsidR="002045AB" w:rsidRPr="00F95A0D">
        <w:rPr>
          <w:lang w:val="en-AU"/>
        </w:rPr>
        <w:t>he aim of your role (which overall should contri</w:t>
      </w:r>
      <w:r w:rsidR="002045AB">
        <w:rPr>
          <w:lang w:val="en-AU"/>
        </w:rPr>
        <w:t>bute to and complement the</w:t>
      </w:r>
      <w:r w:rsidR="002045AB" w:rsidRPr="00F95A0D">
        <w:rPr>
          <w:lang w:val="en-AU"/>
        </w:rPr>
        <w:t xml:space="preserve"> </w:t>
      </w:r>
      <w:r w:rsidR="002045AB">
        <w:rPr>
          <w:lang w:val="en-AU"/>
        </w:rPr>
        <w:t xml:space="preserve">group’s </w:t>
      </w:r>
      <w:r w:rsidR="002045AB" w:rsidRPr="00F95A0D">
        <w:rPr>
          <w:lang w:val="en-AU"/>
        </w:rPr>
        <w:t>aim</w:t>
      </w:r>
      <w:r w:rsidR="002045AB">
        <w:rPr>
          <w:lang w:val="en-AU"/>
        </w:rPr>
        <w:t xml:space="preserve"> if you are working in a group</w:t>
      </w:r>
      <w:r w:rsidR="002045AB" w:rsidRPr="00F95A0D">
        <w:rPr>
          <w:lang w:val="en-AU"/>
        </w:rPr>
        <w:t>)</w:t>
      </w:r>
    </w:p>
    <w:p w14:paraId="209AF93E" w14:textId="77777777" w:rsidR="002045AB" w:rsidRPr="0051357A" w:rsidRDefault="004509C2" w:rsidP="002045AB">
      <w:pPr>
        <w:pStyle w:val="VPBulletsbody-againstmargin"/>
        <w:rPr>
          <w:lang w:val="en-AU"/>
        </w:rPr>
      </w:pPr>
      <w:r>
        <w:rPr>
          <w:lang w:val="en-AU"/>
        </w:rPr>
        <w:t>p</w:t>
      </w:r>
      <w:r w:rsidR="002045AB" w:rsidRPr="00F95A0D">
        <w:rPr>
          <w:lang w:val="en-AU"/>
        </w:rPr>
        <w:t>ossible barriers that could hinder the achievement of the aim of your role and how you will overcome these barriers</w:t>
      </w:r>
    </w:p>
    <w:p w14:paraId="74587099" w14:textId="77777777" w:rsidR="002045AB" w:rsidRPr="0051357A" w:rsidRDefault="004509C2" w:rsidP="002045AB">
      <w:pPr>
        <w:pStyle w:val="VPBulletsbody-againstmargin"/>
        <w:rPr>
          <w:lang w:val="en-AU"/>
        </w:rPr>
      </w:pPr>
      <w:r>
        <w:rPr>
          <w:lang w:val="en-AU"/>
        </w:rPr>
        <w:t>p</w:t>
      </w:r>
      <w:r w:rsidR="002045AB" w:rsidRPr="00F95A0D">
        <w:rPr>
          <w:lang w:val="en-AU"/>
        </w:rPr>
        <w:t>ossible enablers (human and non-human resources) that could help you achieve the aim of your role</w:t>
      </w:r>
    </w:p>
    <w:p w14:paraId="7FE49CCF" w14:textId="77777777" w:rsidR="002045AB" w:rsidRPr="0051357A" w:rsidRDefault="004509C2" w:rsidP="002045AB">
      <w:pPr>
        <w:pStyle w:val="VPBulletsbody-againstmargin"/>
        <w:rPr>
          <w:lang w:val="en-AU"/>
        </w:rPr>
      </w:pPr>
      <w:r>
        <w:rPr>
          <w:lang w:val="en-AU"/>
        </w:rPr>
        <w:t>a</w:t>
      </w:r>
      <w:r w:rsidR="002045AB" w:rsidRPr="00F95A0D">
        <w:rPr>
          <w:lang w:val="en-AU"/>
        </w:rPr>
        <w:t xml:space="preserve">ctions you need to take to achieve the aim of your role. Include details of when you will </w:t>
      </w:r>
      <w:r w:rsidR="002045AB">
        <w:rPr>
          <w:lang w:val="en-AU"/>
        </w:rPr>
        <w:t>need to complete each action</w:t>
      </w:r>
      <w:r w:rsidR="002045AB" w:rsidRPr="00F95A0D">
        <w:rPr>
          <w:lang w:val="en-AU"/>
        </w:rPr>
        <w:t xml:space="preserve"> </w:t>
      </w:r>
    </w:p>
    <w:p w14:paraId="00609B87" w14:textId="77777777" w:rsidR="002045AB" w:rsidRPr="0051357A" w:rsidRDefault="004509C2" w:rsidP="002045AB">
      <w:pPr>
        <w:pStyle w:val="VPBulletsbody-againstmargin"/>
        <w:rPr>
          <w:lang w:val="en-AU"/>
        </w:rPr>
      </w:pPr>
      <w:r>
        <w:rPr>
          <w:lang w:val="en-AU"/>
        </w:rPr>
        <w:t>h</w:t>
      </w:r>
      <w:r w:rsidR="002045AB" w:rsidRPr="00F95A0D">
        <w:rPr>
          <w:lang w:val="en-AU"/>
        </w:rPr>
        <w:t>ow your action</w:t>
      </w:r>
      <w:r w:rsidR="002045AB">
        <w:rPr>
          <w:lang w:val="en-AU"/>
        </w:rPr>
        <w:t>s will assist in achieving the</w:t>
      </w:r>
      <w:r w:rsidR="002045AB" w:rsidRPr="00F95A0D">
        <w:rPr>
          <w:lang w:val="en-AU"/>
        </w:rPr>
        <w:t xml:space="preserve"> </w:t>
      </w:r>
      <w:r w:rsidR="002045AB">
        <w:rPr>
          <w:lang w:val="en-AU"/>
        </w:rPr>
        <w:t xml:space="preserve">overall </w:t>
      </w:r>
      <w:r w:rsidR="002045AB" w:rsidRPr="00F95A0D">
        <w:rPr>
          <w:lang w:val="en-AU"/>
        </w:rPr>
        <w:t>aim</w:t>
      </w:r>
      <w:r w:rsidR="002045AB">
        <w:rPr>
          <w:lang w:val="en-AU"/>
        </w:rPr>
        <w:t xml:space="preserve"> and in meeting the needs of the participants.</w:t>
      </w:r>
    </w:p>
    <w:p w14:paraId="153B33EE" w14:textId="77777777" w:rsidR="002045AB" w:rsidRPr="0051357A" w:rsidRDefault="002045AB" w:rsidP="002045AB">
      <w:pPr>
        <w:pStyle w:val="Heading2"/>
      </w:pPr>
      <w:r>
        <w:t>A</w:t>
      </w:r>
      <w:r w:rsidRPr="0051357A">
        <w:t xml:space="preserve">ction and </w:t>
      </w:r>
      <w:r>
        <w:t>evidence</w:t>
      </w:r>
    </w:p>
    <w:p w14:paraId="1B43F98C" w14:textId="77777777" w:rsidR="002045AB" w:rsidRPr="0051357A" w:rsidRDefault="002045AB" w:rsidP="002045AB">
      <w:r w:rsidRPr="0051357A">
        <w:t xml:space="preserve">Complete your </w:t>
      </w:r>
      <w:proofErr w:type="gramStart"/>
      <w:r w:rsidRPr="0051357A">
        <w:t>individually-planned</w:t>
      </w:r>
      <w:proofErr w:type="gramEnd"/>
      <w:r w:rsidRPr="0051357A">
        <w:t xml:space="preserve"> actions.</w:t>
      </w:r>
    </w:p>
    <w:p w14:paraId="19C927AA" w14:textId="77777777" w:rsidR="002045AB" w:rsidRPr="0051357A" w:rsidRDefault="00655E55" w:rsidP="002045AB">
      <w:r>
        <w:t>Present to the council</w:t>
      </w:r>
      <w:r w:rsidR="002045AB" w:rsidRPr="0051357A">
        <w:t xml:space="preserve"> the actions you have taken, for example developing a portfolio that includes questionnaires, information about group needs, safety forms, promotional material, permission letters, maps of the course/area, activity instructions, equipment lists,</w:t>
      </w:r>
      <w:r w:rsidR="002045AB">
        <w:t xml:space="preserve"> video or camera evidence of event</w:t>
      </w:r>
      <w:r w:rsidR="002045AB" w:rsidRPr="0051357A">
        <w:t xml:space="preserve"> etc.</w:t>
      </w:r>
    </w:p>
    <w:p w14:paraId="55036C77" w14:textId="77777777" w:rsidR="002045AB" w:rsidRPr="0051357A" w:rsidRDefault="002045AB" w:rsidP="002045AB">
      <w:r w:rsidRPr="0051357A">
        <w:t>Obtain feedback from the participants in the activity. Feedback questions might include:</w:t>
      </w:r>
    </w:p>
    <w:p w14:paraId="7F64E48C" w14:textId="77777777" w:rsidR="002045AB" w:rsidRPr="008C3D64" w:rsidRDefault="002045AB" w:rsidP="002045AB">
      <w:pPr>
        <w:pStyle w:val="VPBulletsbody-againstmargin"/>
        <w:rPr>
          <w:lang w:val="en-AU"/>
        </w:rPr>
      </w:pPr>
      <w:r w:rsidRPr="008C3D64">
        <w:rPr>
          <w:lang w:val="en-AU"/>
        </w:rPr>
        <w:t>Did you enjoy the event?</w:t>
      </w:r>
    </w:p>
    <w:p w14:paraId="5CA0CE76" w14:textId="77777777" w:rsidR="002045AB" w:rsidRDefault="002045AB" w:rsidP="002045AB">
      <w:pPr>
        <w:pStyle w:val="VPBulletsbody-againstmargin"/>
        <w:rPr>
          <w:lang w:val="en-AU"/>
        </w:rPr>
      </w:pPr>
      <w:r>
        <w:rPr>
          <w:lang w:val="en-AU"/>
        </w:rPr>
        <w:t>Why d</w:t>
      </w:r>
      <w:r w:rsidRPr="008C3D64">
        <w:rPr>
          <w:lang w:val="en-AU"/>
        </w:rPr>
        <w:t>id you enjoy</w:t>
      </w:r>
      <w:r>
        <w:rPr>
          <w:lang w:val="en-AU"/>
        </w:rPr>
        <w:t>/not enjoy</w:t>
      </w:r>
      <w:r w:rsidRPr="008C3D64">
        <w:rPr>
          <w:lang w:val="en-AU"/>
        </w:rPr>
        <w:t xml:space="preserve"> the event</w:t>
      </w:r>
      <w:r>
        <w:rPr>
          <w:lang w:val="en-AU"/>
        </w:rPr>
        <w:t>?</w:t>
      </w:r>
    </w:p>
    <w:p w14:paraId="201D6B99" w14:textId="77777777" w:rsidR="002045AB" w:rsidRPr="008C3D64" w:rsidRDefault="002045AB" w:rsidP="002045AB">
      <w:pPr>
        <w:pStyle w:val="VPBulletsbody-againstmargin"/>
        <w:rPr>
          <w:lang w:val="en-AU"/>
        </w:rPr>
      </w:pPr>
      <w:r w:rsidRPr="008C3D64">
        <w:rPr>
          <w:lang w:val="en-AU"/>
        </w:rPr>
        <w:t>What things worked well and supported you in what you were doing?</w:t>
      </w:r>
    </w:p>
    <w:p w14:paraId="23B5812F" w14:textId="77777777" w:rsidR="002045AB" w:rsidRPr="008C3D64" w:rsidRDefault="002045AB" w:rsidP="002045AB">
      <w:pPr>
        <w:pStyle w:val="VPBulletsbody-againstmargin"/>
        <w:rPr>
          <w:lang w:val="en-AU"/>
        </w:rPr>
      </w:pPr>
      <w:r w:rsidRPr="008C3D64">
        <w:rPr>
          <w:lang w:val="en-AU"/>
        </w:rPr>
        <w:t>What could the organisers have done differently to help you?</w:t>
      </w:r>
    </w:p>
    <w:p w14:paraId="0529AF2F" w14:textId="77777777" w:rsidR="002045AB" w:rsidRDefault="002045AB" w:rsidP="002045AB">
      <w:pPr>
        <w:pStyle w:val="VPBulletsbody-againstmargin"/>
        <w:rPr>
          <w:lang w:val="en-AU"/>
        </w:rPr>
      </w:pPr>
      <w:r>
        <w:rPr>
          <w:lang w:val="en-AU"/>
        </w:rPr>
        <w:lastRenderedPageBreak/>
        <w:t>W</w:t>
      </w:r>
      <w:r w:rsidRPr="008C3D64">
        <w:rPr>
          <w:lang w:val="en-AU"/>
        </w:rPr>
        <w:t>ould you participate in this event again?</w:t>
      </w:r>
    </w:p>
    <w:p w14:paraId="2B326003" w14:textId="77777777" w:rsidR="002045AB" w:rsidRPr="007C3FA4" w:rsidRDefault="002045AB" w:rsidP="002045AB">
      <w:pPr>
        <w:pStyle w:val="VPBulletsbody-againstmargin"/>
        <w:rPr>
          <w:lang w:val="en-AU"/>
        </w:rPr>
      </w:pPr>
      <w:r>
        <w:rPr>
          <w:lang w:val="en-AU"/>
        </w:rPr>
        <w:t>Why/why not?</w:t>
      </w:r>
    </w:p>
    <w:p w14:paraId="469A26EF" w14:textId="77777777" w:rsidR="002045AB" w:rsidRPr="0051357A" w:rsidRDefault="002045AB" w:rsidP="002045AB">
      <w:r w:rsidRPr="0051357A">
        <w:t>Write a description of what you did in your role:</w:t>
      </w:r>
    </w:p>
    <w:p w14:paraId="22D4827B" w14:textId="77777777" w:rsidR="002045AB" w:rsidRPr="00F95A0D" w:rsidRDefault="00655E55" w:rsidP="002045AB">
      <w:pPr>
        <w:pStyle w:val="VPBulletsbody-againstmargin"/>
        <w:rPr>
          <w:lang w:val="en-AU"/>
        </w:rPr>
      </w:pPr>
      <w:r>
        <w:rPr>
          <w:lang w:val="en-AU"/>
        </w:rPr>
        <w:t>i</w:t>
      </w:r>
      <w:r w:rsidR="002045AB" w:rsidRPr="00F95A0D">
        <w:rPr>
          <w:lang w:val="en-AU"/>
        </w:rPr>
        <w:t>nclude the date and describe the event</w:t>
      </w:r>
    </w:p>
    <w:p w14:paraId="4D9E727D" w14:textId="77777777" w:rsidR="002045AB" w:rsidRPr="0051357A" w:rsidRDefault="00655E55" w:rsidP="002045AB">
      <w:pPr>
        <w:pStyle w:val="VPBulletsbody-againstmargin"/>
        <w:rPr>
          <w:lang w:val="en-AU"/>
        </w:rPr>
      </w:pPr>
      <w:r>
        <w:rPr>
          <w:lang w:val="en-AU"/>
        </w:rPr>
        <w:t>i</w:t>
      </w:r>
      <w:r w:rsidR="002045AB" w:rsidRPr="0051357A">
        <w:rPr>
          <w:lang w:val="en-AU"/>
        </w:rPr>
        <w:t xml:space="preserve">dentify your role and describe the specific actions you took in this role. If cameras or camcorders are available, the event </w:t>
      </w:r>
      <w:r>
        <w:rPr>
          <w:lang w:val="en-AU"/>
        </w:rPr>
        <w:t>could be photographed or filmed</w:t>
      </w:r>
    </w:p>
    <w:p w14:paraId="529AFC07" w14:textId="77777777" w:rsidR="002045AB" w:rsidRPr="00F95A0D" w:rsidRDefault="00655E55" w:rsidP="002045AB">
      <w:pPr>
        <w:pStyle w:val="VPBulletsbody-againstmargin"/>
        <w:rPr>
          <w:lang w:val="en-AU"/>
        </w:rPr>
      </w:pPr>
      <w:r>
        <w:rPr>
          <w:lang w:val="en-AU"/>
        </w:rPr>
        <w:t>i</w:t>
      </w:r>
      <w:r w:rsidR="002045AB">
        <w:rPr>
          <w:lang w:val="en-AU"/>
        </w:rPr>
        <w:t xml:space="preserve">dentify and explain </w:t>
      </w:r>
      <w:r w:rsidR="002045AB" w:rsidRPr="00F95A0D">
        <w:rPr>
          <w:lang w:val="en-AU"/>
        </w:rPr>
        <w:t>actions that were successful and not so successful</w:t>
      </w:r>
    </w:p>
    <w:p w14:paraId="1EC3717C" w14:textId="77777777" w:rsidR="002045AB" w:rsidRDefault="00655E55" w:rsidP="002045AB">
      <w:pPr>
        <w:pStyle w:val="VPBulletsbody-againstmargin"/>
        <w:rPr>
          <w:lang w:val="en-AU"/>
        </w:rPr>
      </w:pPr>
      <w:r>
        <w:rPr>
          <w:lang w:val="en-AU"/>
        </w:rPr>
        <w:t>e</w:t>
      </w:r>
      <w:r w:rsidR="002045AB" w:rsidRPr="00F95A0D">
        <w:rPr>
          <w:lang w:val="en-AU"/>
        </w:rPr>
        <w:t>xplain how the</w:t>
      </w:r>
      <w:r w:rsidR="002045AB">
        <w:rPr>
          <w:lang w:val="en-AU"/>
        </w:rPr>
        <w:t>se actions assisted the participants</w:t>
      </w:r>
      <w:r w:rsidR="002045AB" w:rsidRPr="00F95A0D">
        <w:rPr>
          <w:lang w:val="en-AU"/>
        </w:rPr>
        <w:t xml:space="preserve"> to take part in the physical activity</w:t>
      </w:r>
    </w:p>
    <w:p w14:paraId="4AE56CD3" w14:textId="77777777" w:rsidR="002045AB" w:rsidRPr="00F95A0D" w:rsidRDefault="00655E55" w:rsidP="002045AB">
      <w:pPr>
        <w:pStyle w:val="VPBulletsbody-againstmargin"/>
        <w:rPr>
          <w:lang w:val="en-AU"/>
        </w:rPr>
      </w:pPr>
      <w:r>
        <w:rPr>
          <w:lang w:val="en-AU"/>
        </w:rPr>
        <w:t>e</w:t>
      </w:r>
      <w:r w:rsidR="002045AB">
        <w:rPr>
          <w:lang w:val="en-AU"/>
        </w:rPr>
        <w:t>xplain how you were</w:t>
      </w:r>
      <w:r w:rsidR="002045AB" w:rsidRPr="00F95A0D">
        <w:rPr>
          <w:lang w:val="en-AU"/>
        </w:rPr>
        <w:t xml:space="preserve"> responsive to </w:t>
      </w:r>
      <w:r w:rsidR="002045AB">
        <w:rPr>
          <w:lang w:val="en-AU"/>
        </w:rPr>
        <w:t>the participants’ needs and assisted the overall</w:t>
      </w:r>
      <w:r w:rsidR="002045AB" w:rsidRPr="00F95A0D">
        <w:rPr>
          <w:lang w:val="en-AU"/>
        </w:rPr>
        <w:t xml:space="preserve"> aim to be achieved.</w:t>
      </w:r>
    </w:p>
    <w:p w14:paraId="5E8CBF21" w14:textId="77777777" w:rsidR="00397ADB" w:rsidRDefault="002045AB" w:rsidP="00655E55">
      <w:r w:rsidRPr="007C3FA4">
        <w:t xml:space="preserve">You may quote from organised feedback </w:t>
      </w:r>
      <w:r>
        <w:t>and</w:t>
      </w:r>
      <w:r w:rsidRPr="007C3FA4">
        <w:t xml:space="preserve"> refer to relevant photographs or video clips</w:t>
      </w:r>
      <w:r>
        <w:t>,</w:t>
      </w:r>
      <w:r w:rsidRPr="007C3FA4">
        <w:t xml:space="preserve"> if that type of evidence has been gathered</w:t>
      </w:r>
      <w:r w:rsidRPr="0051357A">
        <w:t>.</w:t>
      </w:r>
    </w:p>
    <w:p w14:paraId="588D4514" w14:textId="77777777" w:rsidR="00397ADB" w:rsidRDefault="00397ADB" w:rsidP="00397ADB">
      <w:pPr>
        <w:pStyle w:val="Heading1"/>
      </w:pPr>
      <w:r w:rsidRPr="00A52FDC">
        <w:t>Resources</w:t>
      </w:r>
    </w:p>
    <w:p w14:paraId="3EA00647" w14:textId="77777777" w:rsidR="00397ADB" w:rsidRDefault="00397ADB" w:rsidP="00397ADB">
      <w:r>
        <w:t>Examples of events that are currently provided in different communities:</w:t>
      </w:r>
    </w:p>
    <w:p w14:paraId="1C1DAEDB" w14:textId="77777777" w:rsidR="00397ADB" w:rsidRPr="00655E55" w:rsidRDefault="00397ADB" w:rsidP="00655E55">
      <w:r w:rsidRPr="00655E55">
        <w:t>PT in the Park</w:t>
      </w:r>
      <w:r w:rsidR="005A15F2">
        <w:t xml:space="preserve"> </w:t>
      </w:r>
      <w:r w:rsidRPr="00655E55">
        <w:t>- Exercise for free in Christchurch</w:t>
      </w:r>
    </w:p>
    <w:p w14:paraId="39C9D1F7" w14:textId="77777777" w:rsidR="00397ADB" w:rsidRPr="00655E55" w:rsidRDefault="00397ADB" w:rsidP="00397ADB">
      <w:pPr>
        <w:pStyle w:val="NCEAbodytext"/>
        <w:rPr>
          <w:rStyle w:val="Hyperlink"/>
          <w:rFonts w:ascii="Calibri" w:eastAsia="SimSun" w:hAnsi="Calibri" w:cs="Times New Roman"/>
          <w:sz w:val="24"/>
          <w:szCs w:val="24"/>
        </w:rPr>
      </w:pPr>
      <w:hyperlink r:id="rId12" w:history="1">
        <w:r w:rsidRPr="00655E55">
          <w:rPr>
            <w:rStyle w:val="Hyperlink"/>
            <w:rFonts w:ascii="Calibri" w:eastAsia="SimSun" w:hAnsi="Calibri" w:cs="Times New Roman"/>
            <w:sz w:val="24"/>
            <w:szCs w:val="24"/>
          </w:rPr>
          <w:t>http://site.fitnessnz.co.nz/pt-in-the-park/</w:t>
        </w:r>
      </w:hyperlink>
    </w:p>
    <w:p w14:paraId="0E88B25F" w14:textId="77777777" w:rsidR="00397ADB" w:rsidRPr="00655E55" w:rsidRDefault="00397ADB" w:rsidP="00655E55">
      <w:r w:rsidRPr="00655E55">
        <w:t>‘Boot camp’ type programmes</w:t>
      </w:r>
    </w:p>
    <w:p w14:paraId="2D2F9E7C" w14:textId="77777777" w:rsidR="00397ADB" w:rsidRPr="00D53A58" w:rsidRDefault="00397ADB" w:rsidP="00397ADB">
      <w:pPr>
        <w:pStyle w:val="NCEAbodytext"/>
        <w:rPr>
          <w:rStyle w:val="Hyperlink"/>
          <w:rFonts w:ascii="Calibri" w:eastAsia="SimSun" w:hAnsi="Calibri" w:cs="Times New Roman"/>
          <w:sz w:val="24"/>
          <w:szCs w:val="24"/>
        </w:rPr>
      </w:pPr>
      <w:hyperlink r:id="rId13" w:history="1">
        <w:r w:rsidRPr="00D53A58">
          <w:rPr>
            <w:rStyle w:val="Hyperlink"/>
            <w:rFonts w:ascii="Calibri" w:eastAsia="SimSun" w:hAnsi="Calibri" w:cs="Times New Roman"/>
            <w:sz w:val="24"/>
            <w:szCs w:val="24"/>
          </w:rPr>
          <w:t>http://www.lesmills.co.nz/exercise-options/team-training/bootcamp/?gclid=CO7e3faCoLQCFcoipQodJH8AJA</w:t>
        </w:r>
      </w:hyperlink>
    </w:p>
    <w:p w14:paraId="16DFC8D3" w14:textId="77777777" w:rsidR="00397ADB" w:rsidRPr="0009278C" w:rsidRDefault="00397ADB" w:rsidP="00655E55">
      <w:r>
        <w:t>A</w:t>
      </w:r>
      <w:r w:rsidRPr="007C3FA4">
        <w:t>ctivity ideas and links to other</w:t>
      </w:r>
      <w:r w:rsidRPr="0009278C">
        <w:t xml:space="preserve"> websites</w:t>
      </w:r>
    </w:p>
    <w:p w14:paraId="22280EF6" w14:textId="77777777" w:rsidR="00397ADB" w:rsidRPr="00D53A58" w:rsidRDefault="00397ADB" w:rsidP="00397ADB">
      <w:pPr>
        <w:pStyle w:val="NCEAbodytext"/>
        <w:rPr>
          <w:rStyle w:val="Hyperlink"/>
          <w:rFonts w:ascii="Calibri" w:eastAsia="SimSun" w:hAnsi="Calibri" w:cs="Times New Roman"/>
          <w:sz w:val="24"/>
          <w:szCs w:val="24"/>
        </w:rPr>
      </w:pPr>
      <w:hyperlink r:id="rId14" w:history="1">
        <w:r w:rsidRPr="00D53A58">
          <w:rPr>
            <w:rStyle w:val="Hyperlink"/>
            <w:rFonts w:ascii="Calibri" w:eastAsia="SimSun" w:hAnsi="Calibri" w:cs="Times New Roman"/>
            <w:sz w:val="24"/>
            <w:szCs w:val="24"/>
          </w:rPr>
          <w:t>http://www.sportnz.org.nz/</w:t>
        </w:r>
      </w:hyperlink>
    </w:p>
    <w:p w14:paraId="75D2B1B4" w14:textId="77777777" w:rsidR="00397ADB" w:rsidRPr="0009278C" w:rsidRDefault="00397ADB" w:rsidP="00655E55">
      <w:r>
        <w:t>S</w:t>
      </w:r>
      <w:r w:rsidRPr="0009278C">
        <w:t>chool</w:t>
      </w:r>
      <w:r>
        <w:t xml:space="preserve"> holiday programmes article</w:t>
      </w:r>
    </w:p>
    <w:p w14:paraId="2EF84B64" w14:textId="77777777" w:rsidR="00397ADB" w:rsidRPr="00D53A58" w:rsidRDefault="00397ADB" w:rsidP="00397ADB">
      <w:pPr>
        <w:pStyle w:val="NCEAbodytext"/>
        <w:rPr>
          <w:rStyle w:val="Hyperlink"/>
          <w:rFonts w:ascii="Calibri" w:eastAsia="SimSun" w:hAnsi="Calibri" w:cs="Times New Roman"/>
          <w:sz w:val="24"/>
          <w:szCs w:val="24"/>
        </w:rPr>
      </w:pPr>
      <w:hyperlink r:id="rId15" w:history="1">
        <w:r w:rsidRPr="00D53A58">
          <w:rPr>
            <w:rStyle w:val="Hyperlink"/>
            <w:rFonts w:ascii="Calibri" w:eastAsia="SimSun" w:hAnsi="Calibri" w:cs="Times New Roman"/>
            <w:sz w:val="24"/>
            <w:szCs w:val="24"/>
          </w:rPr>
          <w:t>http://www.kiwifamilies.co.nz/articles/about-holiday-programmes/</w:t>
        </w:r>
      </w:hyperlink>
    </w:p>
    <w:p w14:paraId="0670FEB1" w14:textId="77777777" w:rsidR="004509C2" w:rsidRDefault="00397ADB" w:rsidP="00397ADB">
      <w:r>
        <w:t>Websites for local and district councils</w:t>
      </w:r>
      <w:r w:rsidR="004509C2">
        <w:t xml:space="preserve"> will be useful.</w:t>
      </w:r>
    </w:p>
    <w:p w14:paraId="37E78B17" w14:textId="77777777" w:rsidR="005B137D" w:rsidRDefault="004509C2" w:rsidP="00397ADB">
      <w:r>
        <w:t>O</w:t>
      </w:r>
      <w:r w:rsidR="00397ADB">
        <w:t xml:space="preserve">ther </w:t>
      </w:r>
      <w:r>
        <w:t xml:space="preserve">recreational and sporting </w:t>
      </w:r>
      <w:r w:rsidR="00397ADB">
        <w:t>organisations will have information about their current holiday programmes.</w:t>
      </w:r>
      <w:r w:rsidR="00C908D0">
        <w:t xml:space="preserve"> </w:t>
      </w:r>
    </w:p>
    <w:p w14:paraId="48CFD370" w14:textId="77777777" w:rsidR="009E6258" w:rsidRDefault="009E6258">
      <w:pPr>
        <w:spacing w:before="0" w:after="0"/>
        <w:sectPr w:rsidR="009E6258">
          <w:headerReference w:type="default" r:id="rId16"/>
          <w:headerReference w:type="first" r:id="rId17"/>
          <w:pgSz w:w="11906" w:h="16838" w:code="9"/>
          <w:pgMar w:top="1440" w:right="1440" w:bottom="1440" w:left="1440" w:header="709" w:footer="709" w:gutter="0"/>
          <w:cols w:space="708"/>
          <w:docGrid w:linePitch="360"/>
        </w:sectPr>
      </w:pPr>
    </w:p>
    <w:p w14:paraId="67EF409C" w14:textId="77777777" w:rsidR="00E053F6" w:rsidRDefault="00CA2937" w:rsidP="00CA2937">
      <w:pPr>
        <w:pStyle w:val="VPARBoxedHeading"/>
      </w:pPr>
      <w:r>
        <w:lastRenderedPageBreak/>
        <w:t>Vocational Pathway Assessment Resource</w:t>
      </w:r>
    </w:p>
    <w:p w14:paraId="608E811A"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432B2B">
            <w:rPr>
              <w:color w:val="auto"/>
            </w:rPr>
            <w:t>90969</w:t>
          </w:r>
        </w:sdtContent>
      </w:sdt>
    </w:p>
    <w:p w14:paraId="55FBB9E1"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432B2B">
            <w:rPr>
              <w:color w:val="auto"/>
            </w:rPr>
            <w:t>Take purposeful action to assist others to participate in physical activity</w:t>
          </w:r>
        </w:sdtContent>
      </w:sdt>
    </w:p>
    <w:p w14:paraId="3516DB1C"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432B2B">
            <w:rPr>
              <w:color w:val="auto"/>
            </w:rPr>
            <w:t>1</w:t>
          </w:r>
        </w:sdtContent>
      </w:sdt>
    </w:p>
    <w:p w14:paraId="48E08A01"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432B2B">
            <w:rPr>
              <w:color w:val="auto"/>
            </w:rPr>
            <w:t>2</w:t>
          </w:r>
        </w:sdtContent>
      </w:sdt>
    </w:p>
    <w:p w14:paraId="691B111E"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081A36">
            <w:rPr>
              <w:color w:val="auto"/>
            </w:rPr>
            <w:t>A community event</w:t>
          </w:r>
        </w:sdtContent>
      </w:sdt>
    </w:p>
    <w:p w14:paraId="4E6C940C"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432B2B">
            <w:rPr>
              <w:color w:val="auto"/>
            </w:rPr>
            <w:t>Physical Education</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432B2B">
            <w:rPr>
              <w:color w:val="auto"/>
            </w:rPr>
            <w:t>1.8</w:t>
          </w:r>
          <w:r w:rsidR="002E71CF">
            <w:rPr>
              <w:color w:val="auto"/>
            </w:rPr>
            <w:t xml:space="preserve"> v2</w:t>
          </w:r>
        </w:sdtContent>
      </w:sdt>
    </w:p>
    <w:p w14:paraId="36787CA2"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432B2B">
            <w:rPr>
              <w:color w:val="auto"/>
            </w:rPr>
            <w:t>Services</w:t>
          </w:r>
          <w:r w:rsidR="0014413C">
            <w:rPr>
              <w:color w:val="auto"/>
            </w:rPr>
            <w:t xml:space="preserve"> Industries</w:t>
          </w:r>
        </w:sdtContent>
      </w:sdt>
    </w:p>
    <w:p w14:paraId="47521863" w14:textId="77777777" w:rsidR="00CA2937" w:rsidRDefault="00CA2937" w:rsidP="00255DF0">
      <w:pPr>
        <w:pStyle w:val="VPAELBannerAfter8pt"/>
      </w:pPr>
      <w:r>
        <w:t>Assessor/</w:t>
      </w:r>
      <w:r w:rsidR="007F08F8">
        <w:t xml:space="preserve">Educator </w:t>
      </w:r>
      <w:r w:rsidR="00656F4A">
        <w:t>guidelines</w:t>
      </w:r>
    </w:p>
    <w:p w14:paraId="337E5705"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10DD387B"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11CC7C1C"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6CC20534"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6A4E7D38" w14:textId="77777777" w:rsidR="00CA2937" w:rsidRPr="008E129F" w:rsidRDefault="00CA2937" w:rsidP="00CA2937">
      <w:pPr>
        <w:pStyle w:val="Heading1"/>
      </w:pPr>
      <w:r w:rsidRPr="008E129F">
        <w:t>Context/setting</w:t>
      </w:r>
    </w:p>
    <w:p w14:paraId="6026CBBF" w14:textId="77777777" w:rsidR="0085318F" w:rsidRPr="008E129F" w:rsidRDefault="00CA2937" w:rsidP="00C908D0">
      <w:r w:rsidRPr="008E129F">
        <w:t xml:space="preserve">This activity requires learners to </w:t>
      </w:r>
      <w:r w:rsidR="004459FC" w:rsidRPr="008E129F">
        <w:t xml:space="preserve">plan and run an event </w:t>
      </w:r>
      <w:r w:rsidR="00B32D9B">
        <w:t xml:space="preserve">for the local council through which they </w:t>
      </w:r>
      <w:r w:rsidR="002C0B07">
        <w:t xml:space="preserve">independently </w:t>
      </w:r>
      <w:r w:rsidR="00B32D9B">
        <w:t>take</w:t>
      </w:r>
      <w:r w:rsidR="002C0B07">
        <w:t xml:space="preserve"> purposeful action</w:t>
      </w:r>
      <w:r w:rsidR="00B32D9B">
        <w:t xml:space="preserve"> to assist others to participate in phy</w:t>
      </w:r>
      <w:r w:rsidR="005C33FA">
        <w:t>sical activity in the outdoors.</w:t>
      </w:r>
    </w:p>
    <w:p w14:paraId="4B6348A2" w14:textId="77777777" w:rsidR="00CA2937" w:rsidRPr="008E129F" w:rsidRDefault="00CA2937" w:rsidP="00792CBB">
      <w:pPr>
        <w:pStyle w:val="Heading1"/>
      </w:pPr>
      <w:r w:rsidRPr="008E129F">
        <w:t>Conditions</w:t>
      </w:r>
    </w:p>
    <w:p w14:paraId="3AE65E6C" w14:textId="77777777" w:rsidR="00B32D9B" w:rsidRPr="0051357A" w:rsidRDefault="00B32D9B" w:rsidP="00B32D9B">
      <w:r w:rsidRPr="0051357A">
        <w:t>It is essential that the role(s) in the chosen event give</w:t>
      </w:r>
      <w:r w:rsidR="005A15F2">
        <w:t>s</w:t>
      </w:r>
      <w:r w:rsidRPr="0051357A">
        <w:t xml:space="preserve"> each learner equal opportunity to demonstrate purposeful action and to independently assist others to participate in the selected physical activity.</w:t>
      </w:r>
    </w:p>
    <w:p w14:paraId="32C11A78" w14:textId="77777777" w:rsidR="00B32D9B" w:rsidRDefault="00B32D9B" w:rsidP="00B32D9B">
      <w:r w:rsidRPr="0051357A">
        <w:t>Assessor</w:t>
      </w:r>
      <w:r w:rsidR="005A15F2">
        <w:t>s</w:t>
      </w:r>
      <w:r w:rsidRPr="0051357A">
        <w:t>/educators must observe learners as they carry out their role(s) and the actions they defined in the planning process. Evidence of these actions must be gathered and documented to support the assessor/educator’s final judgement on whether the learner’s</w:t>
      </w:r>
      <w:r w:rsidRPr="00F95A0D">
        <w:rPr>
          <w:lang w:val="en-AU"/>
        </w:rPr>
        <w:t xml:space="preserve"> </w:t>
      </w:r>
      <w:r w:rsidRPr="0051357A">
        <w:lastRenderedPageBreak/>
        <w:t>action was purposeful, considered, or independent. The assessor/educator will need to verify whether learners had</w:t>
      </w:r>
      <w:r>
        <w:t>:</w:t>
      </w:r>
    </w:p>
    <w:p w14:paraId="35214124" w14:textId="77777777" w:rsidR="00B32D9B" w:rsidRDefault="00B32D9B" w:rsidP="00B32D9B">
      <w:pPr>
        <w:pStyle w:val="VPBulletsbody-againstmargin"/>
      </w:pPr>
      <w:r w:rsidRPr="0051357A">
        <w:t>assessor/educator</w:t>
      </w:r>
      <w:r>
        <w:t xml:space="preserve"> support/guidance</w:t>
      </w:r>
    </w:p>
    <w:p w14:paraId="57CCC9DC" w14:textId="77777777" w:rsidR="00B32D9B" w:rsidRDefault="00B32D9B" w:rsidP="00B32D9B">
      <w:pPr>
        <w:pStyle w:val="VPBulletsbody-againstmargin"/>
      </w:pPr>
      <w:r w:rsidRPr="0051357A">
        <w:t>some assessor/educator support/guidance</w:t>
      </w:r>
    </w:p>
    <w:p w14:paraId="6668D735" w14:textId="77777777" w:rsidR="00B32D9B" w:rsidRDefault="00B32D9B" w:rsidP="00B32D9B">
      <w:pPr>
        <w:pStyle w:val="VPBulletsbody-againstmargin"/>
      </w:pPr>
      <w:r w:rsidRPr="0051357A">
        <w:t>little assessor/educator support/guidance.</w:t>
      </w:r>
    </w:p>
    <w:p w14:paraId="5F1507BC" w14:textId="77777777" w:rsidR="00B32D9B" w:rsidRPr="00F95A0D" w:rsidRDefault="00B32D9B" w:rsidP="00B32D9B">
      <w:pPr>
        <w:rPr>
          <w:lang w:val="en-AU"/>
        </w:rPr>
      </w:pPr>
      <w:r w:rsidRPr="0051357A">
        <w:t xml:space="preserve">If the </w:t>
      </w:r>
      <w:r w:rsidR="005A15F2">
        <w:t>learner</w:t>
      </w:r>
      <w:r w:rsidR="005A15F2" w:rsidRPr="0051357A">
        <w:t xml:space="preserve"> </w:t>
      </w:r>
      <w:r w:rsidRPr="0051357A">
        <w:t xml:space="preserve">chooses a </w:t>
      </w:r>
      <w:r w:rsidRPr="00376EFB">
        <w:t>physical activity in a setting where the assessor/educator is not able to be present, arrangements need to be made to ensure that the required evidence can be collected from another verified source, for example a parent, a manager or an official.</w:t>
      </w:r>
    </w:p>
    <w:p w14:paraId="44D69E53" w14:textId="77777777" w:rsidR="00B32D9B" w:rsidRPr="00F95A0D" w:rsidRDefault="00B32D9B" w:rsidP="00B32D9B">
      <w:pPr>
        <w:pStyle w:val="Heading3"/>
        <w:rPr>
          <w:lang w:val="en-AU"/>
        </w:rPr>
      </w:pPr>
      <w:r w:rsidRPr="005B137D">
        <w:rPr>
          <w:b w:val="0"/>
        </w:rPr>
        <w:t>Examples of an assessor/educator summary for this aspect of the standard can be seen in the exemplars on the NZQA P</w:t>
      </w:r>
      <w:r w:rsidR="005A15F2">
        <w:rPr>
          <w:b w:val="0"/>
        </w:rPr>
        <w:t xml:space="preserve">hysical </w:t>
      </w:r>
      <w:r w:rsidRPr="005B137D">
        <w:rPr>
          <w:b w:val="0"/>
        </w:rPr>
        <w:t>E</w:t>
      </w:r>
      <w:r w:rsidR="005A15F2">
        <w:rPr>
          <w:b w:val="0"/>
        </w:rPr>
        <w:t>ducation</w:t>
      </w:r>
      <w:r w:rsidRPr="005B137D">
        <w:rPr>
          <w:b w:val="0"/>
        </w:rPr>
        <w:t xml:space="preserve"> subject specific resource page</w:t>
      </w:r>
      <w:r w:rsidRPr="00F95A0D">
        <w:rPr>
          <w:lang w:val="en-AU"/>
        </w:rPr>
        <w:t xml:space="preserve"> </w:t>
      </w:r>
      <w:r w:rsidRPr="00376EFB">
        <w:rPr>
          <w:rFonts w:asciiTheme="minorHAnsi" w:hAnsiTheme="minorHAnsi"/>
          <w:b w:val="0"/>
          <w:szCs w:val="24"/>
        </w:rPr>
        <w:t>(</w:t>
      </w:r>
      <w:hyperlink r:id="rId18" w:history="1">
        <w:r w:rsidRPr="005B137D">
          <w:rPr>
            <w:rStyle w:val="Hyperlink"/>
            <w:b w:val="0"/>
          </w:rPr>
          <w:t>www.nzqa.govt.nz/pe</w:t>
        </w:r>
      </w:hyperlink>
      <w:r w:rsidRPr="00376EFB">
        <w:rPr>
          <w:rFonts w:asciiTheme="minorHAnsi" w:hAnsiTheme="minorHAnsi"/>
          <w:b w:val="0"/>
          <w:szCs w:val="24"/>
        </w:rPr>
        <w:t>).</w:t>
      </w:r>
    </w:p>
    <w:p w14:paraId="7884A69F" w14:textId="77777777" w:rsidR="00CA2937" w:rsidRPr="008E129F" w:rsidRDefault="00CA2937" w:rsidP="00CA2937">
      <w:pPr>
        <w:pStyle w:val="Heading1"/>
      </w:pPr>
      <w:r w:rsidRPr="008E129F">
        <w:t>Resource requirements</w:t>
      </w:r>
    </w:p>
    <w:p w14:paraId="13F9251D" w14:textId="77777777" w:rsidR="001D2854" w:rsidRPr="00C908D0" w:rsidRDefault="001D2854" w:rsidP="005B137D">
      <w:r w:rsidRPr="00C908D0">
        <w:t>Information related to event planning and/or event management and activities that would be suitable for the se</w:t>
      </w:r>
      <w:r w:rsidR="005B137D">
        <w:t>lected group to participate in.</w:t>
      </w:r>
    </w:p>
    <w:p w14:paraId="58118D0B" w14:textId="77777777" w:rsidR="001D2854" w:rsidRPr="00C908D0" w:rsidRDefault="001D2854" w:rsidP="005B137D">
      <w:r w:rsidRPr="00C908D0">
        <w:t>Video cameras and othe</w:t>
      </w:r>
      <w:r w:rsidR="005B137D">
        <w:t>r electronic recording devices.</w:t>
      </w:r>
    </w:p>
    <w:p w14:paraId="345CD216" w14:textId="77777777" w:rsidR="00CA2937" w:rsidRPr="008E129F" w:rsidRDefault="00CA2937" w:rsidP="00E43886">
      <w:pPr>
        <w:pStyle w:val="Heading1"/>
      </w:pPr>
      <w:r w:rsidRPr="008E129F">
        <w:t>Additional information</w:t>
      </w:r>
    </w:p>
    <w:p w14:paraId="67F46FD4" w14:textId="77777777" w:rsidR="001D2854" w:rsidRPr="0051357A" w:rsidRDefault="001D2854" w:rsidP="001D2854">
      <w:r w:rsidRPr="0051357A">
        <w:t>Supporting the group’s physical, mental, emotional and cultural safety is crucial (especially for children) and an appropriate risk management plan will need to be developed and implemented. This may include the following:</w:t>
      </w:r>
    </w:p>
    <w:p w14:paraId="2773100D" w14:textId="77777777" w:rsidR="001D2854" w:rsidRPr="0051357A" w:rsidRDefault="001D2854" w:rsidP="001D2854">
      <w:pPr>
        <w:pStyle w:val="VPBulletsbody-againstmargin"/>
        <w:rPr>
          <w:lang w:val="en-AU"/>
        </w:rPr>
      </w:pPr>
      <w:r w:rsidRPr="0051357A">
        <w:rPr>
          <w:lang w:val="en-AU"/>
        </w:rPr>
        <w:t>Understanding the suitability of the target market to the outdoor activity chosen</w:t>
      </w:r>
      <w:r w:rsidR="004509C2">
        <w:rPr>
          <w:lang w:val="en-AU"/>
        </w:rPr>
        <w:t>.</w:t>
      </w:r>
    </w:p>
    <w:p w14:paraId="043B9C1E" w14:textId="77777777" w:rsidR="001D2854" w:rsidRPr="0051357A" w:rsidRDefault="001D2854" w:rsidP="001D2854">
      <w:pPr>
        <w:pStyle w:val="VPBulletsbody-againstmargin"/>
        <w:rPr>
          <w:lang w:val="en-AU"/>
        </w:rPr>
      </w:pPr>
      <w:r w:rsidRPr="0051357A">
        <w:rPr>
          <w:lang w:val="en-AU"/>
        </w:rPr>
        <w:t xml:space="preserve">If the activity is a ‘Fitness Boot-Camp’ conducted in the local park, then safety issues </w:t>
      </w:r>
      <w:proofErr w:type="gramStart"/>
      <w:r w:rsidRPr="0051357A">
        <w:rPr>
          <w:lang w:val="en-AU"/>
        </w:rPr>
        <w:t>include:</w:t>
      </w:r>
      <w:proofErr w:type="gramEnd"/>
      <w:r w:rsidRPr="0051357A">
        <w:rPr>
          <w:lang w:val="en-AU"/>
        </w:rPr>
        <w:t xml:space="preserve"> Pre-medical screening of clients/participants (Physical Activity Readiness Questionnaire (Par-Q) is filled in as well as informed consent for the activity is completed and collected prior to the event</w:t>
      </w:r>
      <w:r w:rsidR="005A15F2">
        <w:rPr>
          <w:lang w:val="en-AU"/>
        </w:rPr>
        <w:t>)</w:t>
      </w:r>
      <w:r w:rsidR="005C33FA">
        <w:rPr>
          <w:lang w:val="en-AU"/>
        </w:rPr>
        <w:t>.</w:t>
      </w:r>
    </w:p>
    <w:p w14:paraId="7DE0D2C2" w14:textId="77777777" w:rsidR="001D2854" w:rsidRPr="0051357A" w:rsidRDefault="001D2854" w:rsidP="001D2854">
      <w:pPr>
        <w:pStyle w:val="VPBulletsbody-againstmargin"/>
        <w:rPr>
          <w:lang w:val="en-AU"/>
        </w:rPr>
      </w:pPr>
      <w:r w:rsidRPr="0051357A">
        <w:rPr>
          <w:lang w:val="en-AU"/>
        </w:rPr>
        <w:t>Instructor/leader must have a current First-aid Certificate, Unit standard 6401 or 26552.</w:t>
      </w:r>
    </w:p>
    <w:p w14:paraId="35024E98" w14:textId="77777777" w:rsidR="001D2854" w:rsidRDefault="001D2854" w:rsidP="001D2854">
      <w:pPr>
        <w:pStyle w:val="Heading2"/>
      </w:pPr>
      <w:r>
        <w:t>Other possible contexts for this vocational pathway</w:t>
      </w:r>
    </w:p>
    <w:p w14:paraId="348DE946" w14:textId="77777777" w:rsidR="001D2854" w:rsidRDefault="001D2854" w:rsidP="001D2854">
      <w:r>
        <w:t xml:space="preserve">Individuals/groups organising other events, such as: </w:t>
      </w:r>
    </w:p>
    <w:p w14:paraId="433AE3EB" w14:textId="77777777" w:rsidR="001D2854" w:rsidRDefault="005B137D" w:rsidP="001D2854">
      <w:pPr>
        <w:pStyle w:val="VPBulletsbody-againstmargin"/>
        <w:rPr>
          <w:lang w:val="en-AU"/>
        </w:rPr>
      </w:pPr>
      <w:r>
        <w:rPr>
          <w:lang w:val="en-AU"/>
        </w:rPr>
        <w:t>o</w:t>
      </w:r>
      <w:r w:rsidR="001D2854" w:rsidRPr="0051357A">
        <w:rPr>
          <w:lang w:val="en-AU"/>
        </w:rPr>
        <w:t>utdoor recreation guide/instructor</w:t>
      </w:r>
    </w:p>
    <w:p w14:paraId="45467EC5" w14:textId="77777777" w:rsidR="001D2854" w:rsidRPr="0051357A" w:rsidRDefault="005B137D" w:rsidP="001D2854">
      <w:pPr>
        <w:pStyle w:val="VPBulletsbody-againstmargin"/>
        <w:rPr>
          <w:lang w:val="en-AU"/>
        </w:rPr>
      </w:pPr>
      <w:r>
        <w:rPr>
          <w:lang w:val="en-AU"/>
        </w:rPr>
        <w:t>e</w:t>
      </w:r>
      <w:r w:rsidR="001D2854">
        <w:rPr>
          <w:lang w:val="en-AU"/>
        </w:rPr>
        <w:t>vent management</w:t>
      </w:r>
    </w:p>
    <w:p w14:paraId="3C7A2196" w14:textId="77777777" w:rsidR="001D2854" w:rsidRPr="00760ABC" w:rsidRDefault="005B137D" w:rsidP="00C908D0">
      <w:pPr>
        <w:pStyle w:val="VPBulletsbody-againstmargin"/>
        <w:rPr>
          <w:lang w:val="en-AU"/>
        </w:rPr>
      </w:pPr>
      <w:r>
        <w:rPr>
          <w:lang w:val="en-AU"/>
        </w:rPr>
        <w:t>g</w:t>
      </w:r>
      <w:r w:rsidR="001D2854">
        <w:rPr>
          <w:lang w:val="en-AU"/>
        </w:rPr>
        <w:t>roup fitness sessions conducted in the outdoor settings like park, walkways</w:t>
      </w:r>
    </w:p>
    <w:p w14:paraId="34673F0D" w14:textId="77777777" w:rsidR="001D2854" w:rsidRDefault="005A15F2" w:rsidP="00C908D0">
      <w:pPr>
        <w:pStyle w:val="VPBulletsbody-againstmargin"/>
        <w:rPr>
          <w:rFonts w:eastAsia="Times New Roman"/>
        </w:rPr>
      </w:pPr>
      <w:r>
        <w:rPr>
          <w:rFonts w:eastAsia="Times New Roman"/>
        </w:rPr>
        <w:t>c</w:t>
      </w:r>
      <w:r w:rsidRPr="00760ABC">
        <w:rPr>
          <w:rFonts w:eastAsia="Times New Roman"/>
        </w:rPr>
        <w:t xml:space="preserve">ouncil </w:t>
      </w:r>
      <w:r w:rsidR="001D2854" w:rsidRPr="00760ABC">
        <w:rPr>
          <w:rFonts w:eastAsia="Times New Roman"/>
        </w:rPr>
        <w:t>recreation facilitators often conduct outdoor fitness activities, especially as pa</w:t>
      </w:r>
      <w:r w:rsidR="005B137D">
        <w:rPr>
          <w:rFonts w:eastAsia="Times New Roman"/>
        </w:rPr>
        <w:t>rt of school holiday activities</w:t>
      </w:r>
    </w:p>
    <w:p w14:paraId="77EA9B1A" w14:textId="77777777" w:rsidR="001D2854" w:rsidRDefault="005B137D" w:rsidP="00C908D0">
      <w:pPr>
        <w:pStyle w:val="VPBulletsbody-againstmargin"/>
        <w:rPr>
          <w:rFonts w:eastAsia="Times New Roman"/>
        </w:rPr>
      </w:pPr>
      <w:r>
        <w:rPr>
          <w:rFonts w:eastAsia="Times New Roman"/>
        </w:rPr>
        <w:t>b</w:t>
      </w:r>
      <w:r w:rsidR="001D2854">
        <w:rPr>
          <w:rFonts w:eastAsia="Times New Roman"/>
        </w:rPr>
        <w:t>oot camp activities</w:t>
      </w:r>
    </w:p>
    <w:p w14:paraId="7E4D3C49" w14:textId="77777777" w:rsidR="001D2854" w:rsidRPr="00760ABC" w:rsidRDefault="005B137D" w:rsidP="00C908D0">
      <w:pPr>
        <w:pStyle w:val="VPBulletsbody-againstmargin"/>
        <w:rPr>
          <w:rFonts w:eastAsia="Times New Roman"/>
        </w:rPr>
      </w:pPr>
      <w:r>
        <w:rPr>
          <w:rFonts w:eastAsia="Times New Roman"/>
        </w:rPr>
        <w:t>o</w:t>
      </w:r>
      <w:r w:rsidR="001D2854" w:rsidRPr="00760ABC">
        <w:rPr>
          <w:rFonts w:eastAsia="Times New Roman"/>
        </w:rPr>
        <w:t xml:space="preserve">ther contexts include planning a simple event for fitness and recreation members to participate in: </w:t>
      </w:r>
      <w:r w:rsidR="005A15F2">
        <w:rPr>
          <w:rFonts w:eastAsia="Times New Roman"/>
        </w:rPr>
        <w:t>for example</w:t>
      </w:r>
      <w:r w:rsidR="001D2854" w:rsidRPr="00760ABC">
        <w:rPr>
          <w:rFonts w:eastAsia="Times New Roman"/>
        </w:rPr>
        <w:t xml:space="preserve"> a 5 km fun-run; mini-triathlon; gym-based fund</w:t>
      </w:r>
      <w:r w:rsidR="005A15F2">
        <w:rPr>
          <w:rFonts w:eastAsia="Times New Roman"/>
        </w:rPr>
        <w:t>-</w:t>
      </w:r>
      <w:r w:rsidR="001D2854" w:rsidRPr="00760ABC">
        <w:rPr>
          <w:rFonts w:eastAsia="Times New Roman"/>
        </w:rPr>
        <w:t>raising event for the Heart Foundation which involves a small ‘try-</w:t>
      </w:r>
      <w:proofErr w:type="spellStart"/>
      <w:r w:rsidR="001D2854" w:rsidRPr="00760ABC">
        <w:rPr>
          <w:rFonts w:eastAsia="Times New Roman"/>
        </w:rPr>
        <w:t>athlon</w:t>
      </w:r>
      <w:proofErr w:type="spellEnd"/>
      <w:r w:rsidR="001D2854" w:rsidRPr="00760ABC">
        <w:rPr>
          <w:rFonts w:eastAsia="Times New Roman"/>
        </w:rPr>
        <w:t>’ using a seated rowing ergometer, a treadmill and a bike (equipment could be taken outside the facility into a park or nearby car-park, or in some cases a shopping mall).</w:t>
      </w:r>
    </w:p>
    <w:p w14:paraId="740EC8DB" w14:textId="77777777" w:rsidR="00CA2937" w:rsidRPr="008E129F" w:rsidRDefault="00CA2937" w:rsidP="00C908D0">
      <w:pPr>
        <w:pStyle w:val="VPBulletsbody-againstmargin"/>
        <w:numPr>
          <w:ilvl w:val="0"/>
          <w:numId w:val="0"/>
        </w:numPr>
        <w:ind w:left="357"/>
      </w:pPr>
    </w:p>
    <w:p w14:paraId="763C8200" w14:textId="77777777" w:rsidR="0003223B" w:rsidRPr="008E129F" w:rsidRDefault="0003223B" w:rsidP="00E053F6">
      <w:pPr>
        <w:sectPr w:rsidR="0003223B" w:rsidRPr="008E129F">
          <w:headerReference w:type="default" r:id="rId19"/>
          <w:pgSz w:w="11906" w:h="16838" w:code="9"/>
          <w:pgMar w:top="1440" w:right="1440" w:bottom="1440" w:left="1440" w:header="709" w:footer="709" w:gutter="0"/>
          <w:cols w:space="708"/>
          <w:docGrid w:linePitch="360"/>
        </w:sectPr>
      </w:pPr>
    </w:p>
    <w:p w14:paraId="0A54315D" w14:textId="77777777" w:rsidR="0003223B" w:rsidRPr="008E129F" w:rsidRDefault="0003223B" w:rsidP="0003223B">
      <w:pPr>
        <w:pStyle w:val="Heading1"/>
      </w:pPr>
      <w:r w:rsidRPr="008E129F">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190249" w:rsidRPr="008E129F">
            <w:t>Physical Education 90969</w:t>
          </w:r>
        </w:sdtContent>
      </w:sdt>
      <w:r w:rsidRPr="008E129F">
        <w:t xml:space="preserve"> </w:t>
      </w:r>
      <w:r w:rsidR="00190249" w:rsidRPr="008E129F">
        <w:t>–</w:t>
      </w:r>
      <w:r w:rsidRPr="008E129F">
        <w:t xml:space="preserve"> </w:t>
      </w:r>
      <w:sdt>
        <w:sdtPr>
          <w:alias w:val="Resource title"/>
          <w:tag w:val="Resource title"/>
          <w:id w:val="401076186"/>
          <w:placeholder>
            <w:docPart w:val="083CA754EB534A9CAD35BD9C4117F048"/>
          </w:placeholder>
        </w:sdtPr>
        <w:sdtContent>
          <w:r w:rsidR="00081A36" w:rsidRPr="008E129F">
            <w:t xml:space="preserve">A </w:t>
          </w:r>
          <w:r w:rsidR="006B24EC" w:rsidRPr="008E129F">
            <w:t>community</w:t>
          </w:r>
          <w:r w:rsidR="00081A36" w:rsidRPr="008E129F">
            <w:t xml:space="preserve"> event</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8E129F" w14:paraId="282BC9D0" w14:textId="77777777">
        <w:tc>
          <w:tcPr>
            <w:tcW w:w="4724" w:type="dxa"/>
          </w:tcPr>
          <w:p w14:paraId="5AF67DE6" w14:textId="77777777" w:rsidR="00CA2937" w:rsidRPr="008E129F" w:rsidRDefault="00D47620" w:rsidP="000D2EBA">
            <w:pPr>
              <w:pStyle w:val="VP11ptBoldCenteredBefore3ptAfter3pt"/>
            </w:pPr>
            <w:r w:rsidRPr="008E129F">
              <w:t>Evidence/Judgements for Achievement</w:t>
            </w:r>
          </w:p>
        </w:tc>
        <w:tc>
          <w:tcPr>
            <w:tcW w:w="4725" w:type="dxa"/>
          </w:tcPr>
          <w:p w14:paraId="3D48B47A" w14:textId="77777777" w:rsidR="00CA2937" w:rsidRPr="008E129F" w:rsidRDefault="00D47620" w:rsidP="000D2EBA">
            <w:pPr>
              <w:pStyle w:val="VP11ptBoldCenteredBefore3ptAfter3pt"/>
            </w:pPr>
            <w:r w:rsidRPr="008E129F">
              <w:t>Evidence/Judgements for Achievement with Merit</w:t>
            </w:r>
          </w:p>
        </w:tc>
        <w:tc>
          <w:tcPr>
            <w:tcW w:w="4725" w:type="dxa"/>
          </w:tcPr>
          <w:p w14:paraId="29407095" w14:textId="77777777" w:rsidR="00CA2937" w:rsidRPr="008E129F" w:rsidRDefault="00D47620" w:rsidP="000D2EBA">
            <w:pPr>
              <w:pStyle w:val="VP11ptBoldCenteredBefore3ptAfter3pt"/>
            </w:pPr>
            <w:r w:rsidRPr="008E129F">
              <w:t>Evidence/Judgements for Achievement with Excellence</w:t>
            </w:r>
          </w:p>
        </w:tc>
      </w:tr>
      <w:tr w:rsidR="00CA2937" w:rsidRPr="008E129F" w14:paraId="7B276BE3" w14:textId="77777777">
        <w:tc>
          <w:tcPr>
            <w:tcW w:w="4724" w:type="dxa"/>
          </w:tcPr>
          <w:p w14:paraId="32EA078E" w14:textId="77777777" w:rsidR="001D2854" w:rsidRPr="005E704D" w:rsidRDefault="001D2854" w:rsidP="001D2854">
            <w:pPr>
              <w:pStyle w:val="VPScheduletext"/>
            </w:pPr>
            <w:r w:rsidRPr="005E704D">
              <w:t xml:space="preserve">The learner takes purposeful action to assist others to </w:t>
            </w:r>
            <w:r>
              <w:t>take part in physical activity by:</w:t>
            </w:r>
          </w:p>
          <w:p w14:paraId="5730A801" w14:textId="77777777" w:rsidR="001D2854" w:rsidRPr="00794353" w:rsidRDefault="001D2854" w:rsidP="009E4EEB">
            <w:pPr>
              <w:pStyle w:val="VPSchedulebullet"/>
              <w:ind w:left="280" w:hanging="280"/>
            </w:pPr>
            <w:r>
              <w:t>defining</w:t>
            </w:r>
            <w:r w:rsidRPr="00794353">
              <w:t xml:space="preserve"> an aim </w:t>
            </w:r>
          </w:p>
          <w:p w14:paraId="00AA0AE7" w14:textId="77777777" w:rsidR="001D2854" w:rsidRDefault="001D2854" w:rsidP="009E4EEB">
            <w:pPr>
              <w:pStyle w:val="VPSchedulebullet"/>
              <w:ind w:left="280" w:hanging="280"/>
            </w:pPr>
            <w:r w:rsidRPr="00794353">
              <w:t>develop</w:t>
            </w:r>
            <w:r>
              <w:t>ing</w:t>
            </w:r>
            <w:r w:rsidRPr="00794353">
              <w:t xml:space="preserve"> </w:t>
            </w:r>
            <w:r>
              <w:t>a plan of action for their role</w:t>
            </w:r>
          </w:p>
          <w:p w14:paraId="1670FFE9" w14:textId="77777777" w:rsidR="00C53256" w:rsidRPr="00794353" w:rsidRDefault="00C53256" w:rsidP="009E4EEB">
            <w:pPr>
              <w:pStyle w:val="VPSchedulebullet"/>
              <w:ind w:left="280" w:hanging="280"/>
            </w:pPr>
            <w:r>
              <w:t>regularly consulting with the assessor/educator for support or guidance</w:t>
            </w:r>
          </w:p>
          <w:p w14:paraId="081645C5" w14:textId="77777777" w:rsidR="001D2854" w:rsidRPr="009E4EEB" w:rsidRDefault="001D2854" w:rsidP="00C94484">
            <w:pPr>
              <w:pStyle w:val="VPScheduletext"/>
            </w:pPr>
            <w:r w:rsidRPr="009E4EEB">
              <w:t>For example</w:t>
            </w:r>
            <w:r w:rsidR="00426739">
              <w:t>,</w:t>
            </w:r>
            <w:r w:rsidRPr="009E4EEB">
              <w:t xml:space="preserve"> cross training snippet:</w:t>
            </w:r>
          </w:p>
          <w:p w14:paraId="597F576A" w14:textId="77777777" w:rsidR="001D2854" w:rsidRPr="00D908E0" w:rsidRDefault="001D2854" w:rsidP="00C94484">
            <w:pPr>
              <w:pStyle w:val="VPScheduletext"/>
              <w:rPr>
                <w:i/>
              </w:rPr>
            </w:pPr>
            <w:r w:rsidRPr="00D908E0">
              <w:rPr>
                <w:i/>
              </w:rPr>
              <w:t>My aim is to improve the overall cardiovascular fitness of the group of people that I have been assigned. The actions that I will carry out will include:</w:t>
            </w:r>
          </w:p>
          <w:p w14:paraId="05497296" w14:textId="77777777" w:rsidR="001D2854" w:rsidRPr="00D908E0" w:rsidRDefault="009E4EEB" w:rsidP="004F2645">
            <w:pPr>
              <w:pStyle w:val="VPSchedulebullets"/>
              <w:numPr>
                <w:ilvl w:val="1"/>
                <w:numId w:val="4"/>
              </w:numPr>
              <w:rPr>
                <w:i/>
              </w:rPr>
            </w:pPr>
            <w:r w:rsidRPr="00D908E0">
              <w:rPr>
                <w:i/>
              </w:rPr>
              <w:t>r</w:t>
            </w:r>
            <w:r w:rsidR="001D2854" w:rsidRPr="00D908E0">
              <w:rPr>
                <w:i/>
              </w:rPr>
              <w:t xml:space="preserve">unning sessions that are designed to meet the needs </w:t>
            </w:r>
            <w:r w:rsidR="009A6EA3">
              <w:rPr>
                <w:i/>
              </w:rPr>
              <w:t>of</w:t>
            </w:r>
            <w:r w:rsidR="001D2854" w:rsidRPr="00D908E0">
              <w:rPr>
                <w:i/>
              </w:rPr>
              <w:t xml:space="preserve"> the people in my group, </w:t>
            </w:r>
            <w:proofErr w:type="gramStart"/>
            <w:r w:rsidR="001D2854" w:rsidRPr="00D908E0">
              <w:rPr>
                <w:i/>
              </w:rPr>
              <w:t>taking into account</w:t>
            </w:r>
            <w:proofErr w:type="gramEnd"/>
            <w:r w:rsidR="001D2854" w:rsidRPr="00D908E0">
              <w:rPr>
                <w:i/>
              </w:rPr>
              <w:t xml:space="preserve"> their current level of fitness</w:t>
            </w:r>
          </w:p>
          <w:p w14:paraId="6DBDA407" w14:textId="77777777" w:rsidR="001D2854" w:rsidRPr="00D908E0" w:rsidRDefault="009E4EEB" w:rsidP="004F2645">
            <w:pPr>
              <w:pStyle w:val="VPSchedulebullets"/>
              <w:numPr>
                <w:ilvl w:val="1"/>
                <w:numId w:val="4"/>
              </w:numPr>
              <w:rPr>
                <w:i/>
              </w:rPr>
            </w:pPr>
            <w:r w:rsidRPr="00D908E0">
              <w:rPr>
                <w:i/>
              </w:rPr>
              <w:t>t</w:t>
            </w:r>
            <w:r w:rsidR="001D2854" w:rsidRPr="00D908E0">
              <w:rPr>
                <w:i/>
              </w:rPr>
              <w:t>aking sessions that are different and interesting so that the people involved in my group don’t get bored with my exercise. I can do this by researching different types of fitness sessions and getting involved in different sess</w:t>
            </w:r>
            <w:r w:rsidRPr="00D908E0">
              <w:rPr>
                <w:i/>
              </w:rPr>
              <w:t>ions at my gym</w:t>
            </w:r>
          </w:p>
          <w:p w14:paraId="1F4AA1F2" w14:textId="77777777" w:rsidR="001D2854" w:rsidRPr="00D908E0" w:rsidRDefault="009E4EEB" w:rsidP="004F2645">
            <w:pPr>
              <w:pStyle w:val="VPSchedulebullets"/>
              <w:numPr>
                <w:ilvl w:val="1"/>
                <w:numId w:val="4"/>
              </w:numPr>
              <w:rPr>
                <w:i/>
              </w:rPr>
            </w:pPr>
            <w:r w:rsidRPr="00D908E0">
              <w:rPr>
                <w:i/>
              </w:rPr>
              <w:t>l</w:t>
            </w:r>
            <w:r w:rsidR="001D2854" w:rsidRPr="00D908E0">
              <w:rPr>
                <w:i/>
              </w:rPr>
              <w:t>earn</w:t>
            </w:r>
            <w:r w:rsidRPr="00D908E0">
              <w:rPr>
                <w:i/>
              </w:rPr>
              <w:t>ing</w:t>
            </w:r>
            <w:r w:rsidR="001D2854" w:rsidRPr="00D908E0">
              <w:rPr>
                <w:i/>
              </w:rPr>
              <w:t xml:space="preserve"> about the methods and principles of training in </w:t>
            </w:r>
            <w:r w:rsidR="00345C72">
              <w:rPr>
                <w:i/>
              </w:rPr>
              <w:t xml:space="preserve">a </w:t>
            </w:r>
            <w:r w:rsidR="0052558E">
              <w:rPr>
                <w:i/>
              </w:rPr>
              <w:t>group</w:t>
            </w:r>
            <w:r w:rsidR="0052558E" w:rsidRPr="00D908E0">
              <w:rPr>
                <w:i/>
              </w:rPr>
              <w:t xml:space="preserve"> </w:t>
            </w:r>
            <w:r w:rsidRPr="00D908E0">
              <w:rPr>
                <w:i/>
              </w:rPr>
              <w:t>and from instructors at the gym</w:t>
            </w:r>
          </w:p>
          <w:p w14:paraId="0D338F11" w14:textId="77777777" w:rsidR="001D2854" w:rsidRPr="00D908E0" w:rsidRDefault="009E4EEB" w:rsidP="004F2645">
            <w:pPr>
              <w:pStyle w:val="VPSchedulebullets"/>
              <w:numPr>
                <w:ilvl w:val="1"/>
                <w:numId w:val="4"/>
              </w:numPr>
              <w:rPr>
                <w:i/>
              </w:rPr>
            </w:pPr>
            <w:r w:rsidRPr="00D908E0">
              <w:rPr>
                <w:i/>
              </w:rPr>
              <w:t>making</w:t>
            </w:r>
            <w:r w:rsidR="001D2854" w:rsidRPr="00D908E0">
              <w:rPr>
                <w:i/>
              </w:rPr>
              <w:t xml:space="preserve"> sure that I have the correct equi</w:t>
            </w:r>
            <w:r w:rsidRPr="00D908E0">
              <w:rPr>
                <w:i/>
              </w:rPr>
              <w:t>pment required for the sessions</w:t>
            </w:r>
          </w:p>
          <w:p w14:paraId="0E0443F7" w14:textId="77777777" w:rsidR="00D67C88" w:rsidRPr="00D908E0" w:rsidRDefault="009E4EEB" w:rsidP="004F2645">
            <w:pPr>
              <w:pStyle w:val="VPSchedulebullets"/>
              <w:numPr>
                <w:ilvl w:val="1"/>
                <w:numId w:val="4"/>
              </w:numPr>
              <w:rPr>
                <w:i/>
              </w:rPr>
            </w:pPr>
            <w:r w:rsidRPr="00D908E0">
              <w:rPr>
                <w:i/>
              </w:rPr>
              <w:t>having</w:t>
            </w:r>
            <w:r w:rsidR="001D2854" w:rsidRPr="00D908E0">
              <w:rPr>
                <w:i/>
              </w:rPr>
              <w:t xml:space="preserve"> a safety plan that caters for the physical, mental/emotional and cultural </w:t>
            </w:r>
            <w:r w:rsidR="001D2854" w:rsidRPr="00D908E0">
              <w:rPr>
                <w:i/>
              </w:rPr>
              <w:lastRenderedPageBreak/>
              <w:t>safety of the participants.</w:t>
            </w:r>
          </w:p>
          <w:p w14:paraId="54B00477" w14:textId="77777777" w:rsidR="00AD61D9" w:rsidRPr="008E129F" w:rsidRDefault="00613F67" w:rsidP="007E0C1A">
            <w:pPr>
              <w:pStyle w:val="VPScheduletext"/>
            </w:pPr>
            <w:r w:rsidRPr="008E129F">
              <w:rPr>
                <w:i/>
                <w:color w:val="FF0000"/>
              </w:rPr>
              <w:t>The above expected learner responses</w:t>
            </w:r>
            <w:r w:rsidR="00C1737C" w:rsidRPr="008E129F">
              <w:rPr>
                <w:i/>
                <w:color w:val="FF0000"/>
              </w:rPr>
              <w:t xml:space="preserve"> are indicative only and relate to just part of what is required.</w:t>
            </w:r>
          </w:p>
        </w:tc>
        <w:tc>
          <w:tcPr>
            <w:tcW w:w="4725" w:type="dxa"/>
          </w:tcPr>
          <w:p w14:paraId="7FA829BC" w14:textId="77777777" w:rsidR="001D2854" w:rsidRPr="005E704D" w:rsidRDefault="001D2854" w:rsidP="001D2854">
            <w:pPr>
              <w:pStyle w:val="VPScheduletext"/>
            </w:pPr>
            <w:r w:rsidRPr="005E704D">
              <w:lastRenderedPageBreak/>
              <w:t>The learner takes purposeful action with consideration to assist others to participate in physical activity</w:t>
            </w:r>
            <w:r>
              <w:t xml:space="preserve"> by</w:t>
            </w:r>
            <w:r w:rsidRPr="005E704D">
              <w:t>:</w:t>
            </w:r>
          </w:p>
          <w:p w14:paraId="71560FB3" w14:textId="77777777" w:rsidR="009A6EA3" w:rsidRDefault="001D2854" w:rsidP="00426739">
            <w:pPr>
              <w:pStyle w:val="VPSchedulebullet"/>
              <w:ind w:left="280" w:hanging="280"/>
            </w:pPr>
            <w:r w:rsidRPr="005E704D">
              <w:t>defin</w:t>
            </w:r>
            <w:r>
              <w:t>ing</w:t>
            </w:r>
            <w:r w:rsidRPr="005E704D">
              <w:t xml:space="preserve"> an aim </w:t>
            </w:r>
          </w:p>
          <w:p w14:paraId="0DA5305B" w14:textId="77777777" w:rsidR="001D2854" w:rsidRDefault="001D2854" w:rsidP="00426739">
            <w:pPr>
              <w:pStyle w:val="VPSchedulebullet"/>
              <w:ind w:left="280" w:hanging="280"/>
            </w:pPr>
            <w:r w:rsidRPr="005E704D">
              <w:t>develop</w:t>
            </w:r>
            <w:r>
              <w:t>ing</w:t>
            </w:r>
            <w:r w:rsidRPr="005E704D">
              <w:t xml:space="preserve"> a plan of action that reflects forward thinking and leads to others participating in physical activit</w:t>
            </w:r>
            <w:r w:rsidR="004509C2">
              <w:t>y</w:t>
            </w:r>
          </w:p>
          <w:p w14:paraId="153CBCF2" w14:textId="77777777" w:rsidR="00C53256" w:rsidRPr="005E704D" w:rsidRDefault="00C53256">
            <w:pPr>
              <w:pStyle w:val="VPSchedulebullet"/>
              <w:ind w:left="280" w:hanging="280"/>
            </w:pPr>
            <w:r>
              <w:t>occasionally consulting with the assessor/educator for support or guidance</w:t>
            </w:r>
          </w:p>
          <w:p w14:paraId="562957FE" w14:textId="77777777" w:rsidR="001D2854" w:rsidRPr="00D908E0" w:rsidRDefault="001D2854" w:rsidP="00C94484">
            <w:pPr>
              <w:pStyle w:val="VPScheduletext"/>
            </w:pPr>
            <w:r w:rsidRPr="00CE72AE">
              <w:t>For example</w:t>
            </w:r>
            <w:r w:rsidR="00426739">
              <w:t>,</w:t>
            </w:r>
            <w:r>
              <w:t xml:space="preserve"> cross training snippet:</w:t>
            </w:r>
          </w:p>
          <w:p w14:paraId="0B21A170" w14:textId="77777777" w:rsidR="001D2854" w:rsidRPr="00D908E0" w:rsidRDefault="001D2854" w:rsidP="00C94484">
            <w:pPr>
              <w:pStyle w:val="VPScheduletext"/>
              <w:rPr>
                <w:i/>
              </w:rPr>
            </w:pPr>
            <w:r w:rsidRPr="00D908E0">
              <w:rPr>
                <w:i/>
              </w:rPr>
              <w:t>My aim is to improve the overall cardiovascular fitness of the group of people that I have been assigned. The actions that I will carry out will include:</w:t>
            </w:r>
          </w:p>
          <w:p w14:paraId="243B0A53" w14:textId="77777777" w:rsidR="001D2854" w:rsidRPr="00D908E0" w:rsidRDefault="00D908E0" w:rsidP="004F2645">
            <w:pPr>
              <w:pStyle w:val="VPSchedulebullets"/>
              <w:numPr>
                <w:ilvl w:val="1"/>
                <w:numId w:val="4"/>
              </w:numPr>
              <w:rPr>
                <w:i/>
              </w:rPr>
            </w:pPr>
            <w:r w:rsidRPr="00D908E0">
              <w:rPr>
                <w:i/>
              </w:rPr>
              <w:t>r</w:t>
            </w:r>
            <w:r w:rsidR="001D2854" w:rsidRPr="00D908E0">
              <w:rPr>
                <w:i/>
              </w:rPr>
              <w:t xml:space="preserve">unning sessions that are designed to meet the needs </w:t>
            </w:r>
            <w:r w:rsidR="009A6EA3">
              <w:rPr>
                <w:i/>
              </w:rPr>
              <w:t>of</w:t>
            </w:r>
            <w:r w:rsidR="001D2854" w:rsidRPr="00D908E0">
              <w:rPr>
                <w:i/>
              </w:rPr>
              <w:t xml:space="preserve"> the people in my group, </w:t>
            </w:r>
            <w:proofErr w:type="gramStart"/>
            <w:r w:rsidR="001D2854" w:rsidRPr="00D908E0">
              <w:rPr>
                <w:i/>
              </w:rPr>
              <w:t>taking into account</w:t>
            </w:r>
            <w:proofErr w:type="gramEnd"/>
            <w:r w:rsidR="001D2854" w:rsidRPr="00D908E0">
              <w:rPr>
                <w:i/>
              </w:rPr>
              <w:t xml:space="preserve"> their current level of fitness</w:t>
            </w:r>
          </w:p>
          <w:p w14:paraId="0807D451" w14:textId="77777777" w:rsidR="001D2854" w:rsidRPr="00D908E0" w:rsidRDefault="00D908E0" w:rsidP="004F2645">
            <w:pPr>
              <w:pStyle w:val="VPSchedulebullets"/>
              <w:numPr>
                <w:ilvl w:val="1"/>
                <w:numId w:val="4"/>
              </w:numPr>
              <w:rPr>
                <w:i/>
              </w:rPr>
            </w:pPr>
            <w:r w:rsidRPr="00D908E0">
              <w:rPr>
                <w:i/>
              </w:rPr>
              <w:t>t</w:t>
            </w:r>
            <w:r w:rsidR="001D2854" w:rsidRPr="00D908E0">
              <w:rPr>
                <w:i/>
              </w:rPr>
              <w:t>aking sessions that are different and interesting so that the people involved don’t get bored with my exercise. I can do this by researching different types of fitness sessions and getting involved in d</w:t>
            </w:r>
            <w:r>
              <w:rPr>
                <w:i/>
              </w:rPr>
              <w:t>ifferent sessions at my gym</w:t>
            </w:r>
          </w:p>
          <w:p w14:paraId="2F68E9D0" w14:textId="77777777" w:rsidR="001D2854" w:rsidRPr="00D908E0" w:rsidRDefault="00D908E0" w:rsidP="004F2645">
            <w:pPr>
              <w:pStyle w:val="VPSchedulebullets"/>
              <w:numPr>
                <w:ilvl w:val="1"/>
                <w:numId w:val="4"/>
              </w:numPr>
              <w:rPr>
                <w:i/>
              </w:rPr>
            </w:pPr>
            <w:r w:rsidRPr="00D908E0">
              <w:rPr>
                <w:i/>
              </w:rPr>
              <w:t>l</w:t>
            </w:r>
            <w:r w:rsidR="001D2854" w:rsidRPr="00D908E0">
              <w:rPr>
                <w:i/>
              </w:rPr>
              <w:t>earn</w:t>
            </w:r>
            <w:r w:rsidRPr="00D908E0">
              <w:rPr>
                <w:i/>
              </w:rPr>
              <w:t>ing</w:t>
            </w:r>
            <w:r w:rsidR="001D2854" w:rsidRPr="00D908E0">
              <w:rPr>
                <w:i/>
              </w:rPr>
              <w:t xml:space="preserve"> about the methods and principles of training in </w:t>
            </w:r>
            <w:r w:rsidR="00345C72">
              <w:rPr>
                <w:i/>
              </w:rPr>
              <w:t xml:space="preserve">a </w:t>
            </w:r>
            <w:r w:rsidR="0052558E">
              <w:rPr>
                <w:i/>
              </w:rPr>
              <w:t>group</w:t>
            </w:r>
            <w:r w:rsidR="0052558E" w:rsidRPr="00D908E0">
              <w:rPr>
                <w:i/>
              </w:rPr>
              <w:t xml:space="preserve"> </w:t>
            </w:r>
            <w:r>
              <w:rPr>
                <w:i/>
              </w:rPr>
              <w:t>and from instructors at the gym</w:t>
            </w:r>
          </w:p>
          <w:p w14:paraId="66DEA7DA" w14:textId="77777777" w:rsidR="001D2854" w:rsidRPr="00D908E0" w:rsidRDefault="00D908E0" w:rsidP="004F2645">
            <w:pPr>
              <w:pStyle w:val="VPSchedulebullets"/>
              <w:numPr>
                <w:ilvl w:val="1"/>
                <w:numId w:val="4"/>
              </w:numPr>
              <w:rPr>
                <w:i/>
              </w:rPr>
            </w:pPr>
            <w:r w:rsidRPr="00D908E0">
              <w:rPr>
                <w:i/>
              </w:rPr>
              <w:t>m</w:t>
            </w:r>
            <w:r>
              <w:rPr>
                <w:i/>
              </w:rPr>
              <w:t>aking</w:t>
            </w:r>
            <w:r w:rsidR="001D2854" w:rsidRPr="00D908E0">
              <w:rPr>
                <w:i/>
              </w:rPr>
              <w:t xml:space="preserve"> sure that I have the correct </w:t>
            </w:r>
            <w:r w:rsidR="001D2854" w:rsidRPr="00D908E0">
              <w:rPr>
                <w:i/>
              </w:rPr>
              <w:lastRenderedPageBreak/>
              <w:t>equi</w:t>
            </w:r>
            <w:r w:rsidR="00CB415B">
              <w:rPr>
                <w:i/>
              </w:rPr>
              <w:t>pment required for the sessions</w:t>
            </w:r>
          </w:p>
          <w:p w14:paraId="06DA477E" w14:textId="77777777" w:rsidR="001D2854" w:rsidRPr="00D908E0" w:rsidRDefault="00D908E0" w:rsidP="004F2645">
            <w:pPr>
              <w:pStyle w:val="VPSchedulebullets"/>
              <w:numPr>
                <w:ilvl w:val="1"/>
                <w:numId w:val="4"/>
              </w:numPr>
              <w:rPr>
                <w:i/>
              </w:rPr>
            </w:pPr>
            <w:r w:rsidRPr="00D908E0">
              <w:rPr>
                <w:i/>
              </w:rPr>
              <w:t>h</w:t>
            </w:r>
            <w:r>
              <w:rPr>
                <w:i/>
              </w:rPr>
              <w:t>aving</w:t>
            </w:r>
            <w:r w:rsidR="001D2854" w:rsidRPr="00D908E0">
              <w:rPr>
                <w:i/>
              </w:rPr>
              <w:t xml:space="preserve"> a safety plan that caters for the physical, mental/emotional and cultural safety of the participants.</w:t>
            </w:r>
          </w:p>
          <w:p w14:paraId="7EF55275" w14:textId="77777777" w:rsidR="001D2854" w:rsidRPr="00D908E0" w:rsidRDefault="001D2854" w:rsidP="00F22D9D">
            <w:pPr>
              <w:pStyle w:val="VPScheduletext"/>
              <w:rPr>
                <w:i/>
              </w:rPr>
            </w:pPr>
            <w:r w:rsidRPr="00D908E0">
              <w:rPr>
                <w:i/>
              </w:rPr>
              <w:t>My aim is to improve the cardiovascular fitness of the group of participants that I have. The needs of the participants include activities that are not too strenuous as to put them of</w:t>
            </w:r>
            <w:r w:rsidR="0052558E">
              <w:rPr>
                <w:i/>
              </w:rPr>
              <w:t>f</w:t>
            </w:r>
            <w:r w:rsidRPr="00D908E0">
              <w:rPr>
                <w:i/>
              </w:rPr>
              <w:t>, but enough to work their cardiovascular system and improve their aerobic fitness.</w:t>
            </w:r>
          </w:p>
          <w:p w14:paraId="246960B8" w14:textId="77777777" w:rsidR="001D2854" w:rsidRPr="00D908E0" w:rsidRDefault="001D2854" w:rsidP="00F22D9D">
            <w:pPr>
              <w:pStyle w:val="VPScheduletext"/>
              <w:rPr>
                <w:i/>
              </w:rPr>
            </w:pPr>
            <w:r w:rsidRPr="00D908E0">
              <w:rPr>
                <w:i/>
              </w:rPr>
              <w:t xml:space="preserve">Something that could prevent me from carrying out my action plan is having exercises that people find too strenuous and can’t do. This would mean that they may not get the benefit out </w:t>
            </w:r>
            <w:r w:rsidR="009A6EA3">
              <w:rPr>
                <w:i/>
              </w:rPr>
              <w:t xml:space="preserve">of </w:t>
            </w:r>
            <w:r w:rsidRPr="00D908E0">
              <w:rPr>
                <w:i/>
              </w:rPr>
              <w:t xml:space="preserve">my training. I will try and tailor my activities to my participants’ needs by asking them beforehand what sort of exercise they are involved in now and how strenuous it is. Also exercises that are pitched at the right level for my group. I don’t want to give them exercises that are too hard and may cause injury to the participants. </w:t>
            </w:r>
            <w:proofErr w:type="gramStart"/>
            <w:r w:rsidRPr="00D908E0">
              <w:rPr>
                <w:i/>
              </w:rPr>
              <w:t>Again</w:t>
            </w:r>
            <w:proofErr w:type="gramEnd"/>
            <w:r w:rsidRPr="00D908E0">
              <w:rPr>
                <w:i/>
              </w:rPr>
              <w:t xml:space="preserve"> making sure I know the needs of my clients will help me to pitch exercise at the right level to prevent injury and make sure that participants are </w:t>
            </w:r>
            <w:r w:rsidR="00D908E0">
              <w:rPr>
                <w:i/>
              </w:rPr>
              <w:t>working at the right intensity.</w:t>
            </w:r>
          </w:p>
          <w:p w14:paraId="79B04363" w14:textId="77777777" w:rsidR="0001146A" w:rsidRPr="00D908E0" w:rsidRDefault="001D2854" w:rsidP="00D908E0">
            <w:pPr>
              <w:pStyle w:val="VPScheduletext"/>
            </w:pPr>
            <w:r w:rsidRPr="00D908E0">
              <w:t>Note: Assessor/educator can verify that on the day of the event the learner took purposeful action with consideration to assist others taking part in the physical activity.</w:t>
            </w:r>
          </w:p>
          <w:p w14:paraId="7A163747" w14:textId="77777777" w:rsidR="00CA2937" w:rsidRPr="008E129F" w:rsidRDefault="007E0C1A" w:rsidP="007E0C1A">
            <w:pPr>
              <w:pStyle w:val="VPScheduletext"/>
            </w:pPr>
            <w:r w:rsidRPr="008E129F">
              <w:rPr>
                <w:i/>
                <w:color w:val="FF0000"/>
              </w:rPr>
              <w:t>The above expected learner responses are indicative only and relate to just part of what is required.</w:t>
            </w:r>
          </w:p>
        </w:tc>
        <w:tc>
          <w:tcPr>
            <w:tcW w:w="4725" w:type="dxa"/>
          </w:tcPr>
          <w:p w14:paraId="4153AAFC" w14:textId="77777777" w:rsidR="001D2854" w:rsidRPr="005E704D" w:rsidRDefault="001D2854" w:rsidP="001D2854">
            <w:pPr>
              <w:pStyle w:val="VPScheduletext"/>
            </w:pPr>
            <w:r w:rsidRPr="005E704D">
              <w:lastRenderedPageBreak/>
              <w:t>The learner takes purposeful action independently to assist others to take part in physical activity</w:t>
            </w:r>
            <w:r>
              <w:t xml:space="preserve"> by:</w:t>
            </w:r>
          </w:p>
          <w:p w14:paraId="41D359B1" w14:textId="77777777" w:rsidR="001D2854" w:rsidRPr="005E704D" w:rsidRDefault="001D2854" w:rsidP="00CB415B">
            <w:pPr>
              <w:pStyle w:val="VPSchedulebullet"/>
              <w:ind w:left="280" w:hanging="280"/>
            </w:pPr>
            <w:r w:rsidRPr="005E704D">
              <w:t>achiev</w:t>
            </w:r>
            <w:r>
              <w:t>ing</w:t>
            </w:r>
            <w:r w:rsidRPr="005E704D">
              <w:t xml:space="preserve"> the desired outcome for the event</w:t>
            </w:r>
            <w:r>
              <w:t xml:space="preserve"> </w:t>
            </w:r>
          </w:p>
          <w:p w14:paraId="6424B477" w14:textId="77777777" w:rsidR="001D2854" w:rsidRPr="005E704D" w:rsidRDefault="001D2854" w:rsidP="00CB415B">
            <w:pPr>
              <w:pStyle w:val="VPSchedulebullet"/>
              <w:ind w:left="280" w:hanging="280"/>
            </w:pPr>
            <w:r>
              <w:t>being</w:t>
            </w:r>
            <w:r w:rsidRPr="005E704D">
              <w:t xml:space="preserve"> responsive to the needs of the group </w:t>
            </w:r>
          </w:p>
          <w:p w14:paraId="6F2C18E9" w14:textId="77777777" w:rsidR="001D2854" w:rsidRPr="005E704D" w:rsidRDefault="001D2854" w:rsidP="00CB415B">
            <w:pPr>
              <w:pStyle w:val="VPSchedulebullet"/>
              <w:ind w:left="280" w:hanging="280"/>
            </w:pPr>
            <w:r w:rsidRPr="005E704D">
              <w:t>provid</w:t>
            </w:r>
            <w:r>
              <w:t>ing</w:t>
            </w:r>
            <w:r w:rsidRPr="005E704D">
              <w:t xml:space="preserve"> evidence of others participating in the physical activity</w:t>
            </w:r>
          </w:p>
          <w:p w14:paraId="09C4A121" w14:textId="77777777" w:rsidR="001D2854" w:rsidRDefault="001D2854" w:rsidP="00CB415B">
            <w:pPr>
              <w:pStyle w:val="VPSchedulebullet"/>
              <w:ind w:left="280" w:hanging="280"/>
            </w:pPr>
            <w:r>
              <w:t xml:space="preserve">providing </w:t>
            </w:r>
            <w:r w:rsidRPr="005E704D">
              <w:t>feedback from the participants about the quality of their participation</w:t>
            </w:r>
          </w:p>
          <w:p w14:paraId="5766137A" w14:textId="77777777" w:rsidR="00426739" w:rsidRPr="005E704D" w:rsidRDefault="00426739" w:rsidP="00CB415B">
            <w:pPr>
              <w:pStyle w:val="VPSchedulebullet"/>
              <w:ind w:left="280" w:hanging="280"/>
            </w:pPr>
            <w:r>
              <w:t xml:space="preserve">rarely consulting with the assessor/educator for support </w:t>
            </w:r>
            <w:r w:rsidR="00C94484">
              <w:t xml:space="preserve">or </w:t>
            </w:r>
            <w:r>
              <w:t>guidance</w:t>
            </w:r>
          </w:p>
          <w:p w14:paraId="02061AC6" w14:textId="77777777" w:rsidR="001D2854" w:rsidRPr="004F2645" w:rsidRDefault="001D2854" w:rsidP="00C94484">
            <w:pPr>
              <w:pStyle w:val="VPScheduletext"/>
            </w:pPr>
            <w:r w:rsidRPr="00CE72AE">
              <w:t>For example</w:t>
            </w:r>
            <w:r w:rsidR="00426739">
              <w:t>,</w:t>
            </w:r>
            <w:r>
              <w:t xml:space="preserve"> cross training snippet:</w:t>
            </w:r>
          </w:p>
          <w:p w14:paraId="3F3DBD2D" w14:textId="77777777" w:rsidR="001D2854" w:rsidRPr="004F2645" w:rsidRDefault="001D2854" w:rsidP="00C94484">
            <w:pPr>
              <w:pStyle w:val="VPScheduletext"/>
              <w:rPr>
                <w:i/>
              </w:rPr>
            </w:pPr>
            <w:r w:rsidRPr="004F2645">
              <w:rPr>
                <w:i/>
              </w:rPr>
              <w:t>My aim is to improve the overall cardiovascular fitness of the group of people that I have been assigned. The actions that I will carry out will include:</w:t>
            </w:r>
          </w:p>
          <w:p w14:paraId="3E8F3760" w14:textId="77777777" w:rsidR="001D2854" w:rsidRPr="004F2645" w:rsidRDefault="004F2645" w:rsidP="004F2645">
            <w:pPr>
              <w:pStyle w:val="VPSchedulebullets"/>
              <w:numPr>
                <w:ilvl w:val="1"/>
                <w:numId w:val="4"/>
              </w:numPr>
              <w:rPr>
                <w:i/>
              </w:rPr>
            </w:pPr>
            <w:r w:rsidRPr="004F2645">
              <w:rPr>
                <w:i/>
              </w:rPr>
              <w:t>r</w:t>
            </w:r>
            <w:r w:rsidR="001D2854" w:rsidRPr="004F2645">
              <w:rPr>
                <w:i/>
              </w:rPr>
              <w:t xml:space="preserve">unning sessions that are designed to meet the needs </w:t>
            </w:r>
            <w:r w:rsidR="009A6EA3">
              <w:rPr>
                <w:i/>
              </w:rPr>
              <w:t>of</w:t>
            </w:r>
            <w:r w:rsidR="001D2854" w:rsidRPr="004F2645">
              <w:rPr>
                <w:i/>
              </w:rPr>
              <w:t xml:space="preserve"> the people in my group, </w:t>
            </w:r>
            <w:proofErr w:type="gramStart"/>
            <w:r w:rsidR="001D2854" w:rsidRPr="004F2645">
              <w:rPr>
                <w:i/>
              </w:rPr>
              <w:t>taking into account</w:t>
            </w:r>
            <w:proofErr w:type="gramEnd"/>
            <w:r w:rsidR="001D2854" w:rsidRPr="004F2645">
              <w:rPr>
                <w:i/>
              </w:rPr>
              <w:t xml:space="preserve"> their current level of fitness</w:t>
            </w:r>
          </w:p>
          <w:p w14:paraId="174C280F" w14:textId="77777777" w:rsidR="001D2854" w:rsidRPr="004F2645" w:rsidRDefault="004F2645" w:rsidP="004F2645">
            <w:pPr>
              <w:pStyle w:val="VPSchedulebullets"/>
              <w:numPr>
                <w:ilvl w:val="1"/>
                <w:numId w:val="4"/>
              </w:numPr>
              <w:rPr>
                <w:i/>
              </w:rPr>
            </w:pPr>
            <w:r w:rsidRPr="004F2645">
              <w:rPr>
                <w:i/>
              </w:rPr>
              <w:t>t</w:t>
            </w:r>
            <w:r w:rsidR="001D2854" w:rsidRPr="004F2645">
              <w:rPr>
                <w:i/>
              </w:rPr>
              <w:t xml:space="preserve">aking sessions that are different and interesting so that the people involved don’t get bored with my exercise. I can do this by researching different types of fitness sessions and getting involved </w:t>
            </w:r>
            <w:r>
              <w:rPr>
                <w:i/>
              </w:rPr>
              <w:t>in different sessions at my gym</w:t>
            </w:r>
          </w:p>
          <w:p w14:paraId="5FA9742E" w14:textId="77777777" w:rsidR="001D2854" w:rsidRPr="004F2645" w:rsidRDefault="004F2645" w:rsidP="004F2645">
            <w:pPr>
              <w:pStyle w:val="VPSchedulebullets"/>
              <w:numPr>
                <w:ilvl w:val="1"/>
                <w:numId w:val="4"/>
              </w:numPr>
              <w:rPr>
                <w:i/>
              </w:rPr>
            </w:pPr>
            <w:r w:rsidRPr="004F2645">
              <w:rPr>
                <w:i/>
              </w:rPr>
              <w:t>l</w:t>
            </w:r>
            <w:r w:rsidR="001D2854" w:rsidRPr="004F2645">
              <w:rPr>
                <w:i/>
              </w:rPr>
              <w:t>earn</w:t>
            </w:r>
            <w:r w:rsidRPr="004F2645">
              <w:rPr>
                <w:i/>
              </w:rPr>
              <w:t>ing</w:t>
            </w:r>
            <w:r w:rsidR="001D2854" w:rsidRPr="004F2645">
              <w:rPr>
                <w:i/>
              </w:rPr>
              <w:t xml:space="preserve"> about the methods and principles of training in </w:t>
            </w:r>
            <w:r w:rsidR="00345C72">
              <w:rPr>
                <w:i/>
              </w:rPr>
              <w:t xml:space="preserve">a </w:t>
            </w:r>
            <w:r w:rsidR="0052558E">
              <w:rPr>
                <w:i/>
              </w:rPr>
              <w:t>group</w:t>
            </w:r>
            <w:r w:rsidR="0052558E" w:rsidRPr="004F2645">
              <w:rPr>
                <w:i/>
              </w:rPr>
              <w:t xml:space="preserve"> </w:t>
            </w:r>
            <w:r>
              <w:rPr>
                <w:i/>
              </w:rPr>
              <w:t xml:space="preserve">and from instructors </w:t>
            </w:r>
            <w:r>
              <w:rPr>
                <w:i/>
              </w:rPr>
              <w:lastRenderedPageBreak/>
              <w:t>at the gym</w:t>
            </w:r>
          </w:p>
          <w:p w14:paraId="02DAF36A" w14:textId="77777777" w:rsidR="001D2854" w:rsidRPr="004F2645" w:rsidRDefault="004F2645" w:rsidP="004F2645">
            <w:pPr>
              <w:pStyle w:val="VPSchedulebullets"/>
              <w:numPr>
                <w:ilvl w:val="1"/>
                <w:numId w:val="4"/>
              </w:numPr>
              <w:rPr>
                <w:i/>
              </w:rPr>
            </w:pPr>
            <w:r w:rsidRPr="004F2645">
              <w:rPr>
                <w:i/>
              </w:rPr>
              <w:t>making</w:t>
            </w:r>
            <w:r w:rsidR="001D2854" w:rsidRPr="004F2645">
              <w:rPr>
                <w:i/>
              </w:rPr>
              <w:t xml:space="preserve"> sure that I have the correct equi</w:t>
            </w:r>
            <w:r>
              <w:rPr>
                <w:i/>
              </w:rPr>
              <w:t>pment required for the sessions</w:t>
            </w:r>
          </w:p>
          <w:p w14:paraId="24B8CFCC" w14:textId="77777777" w:rsidR="001D2854" w:rsidRPr="004F2645" w:rsidRDefault="004F2645" w:rsidP="004F2645">
            <w:pPr>
              <w:pStyle w:val="VPSchedulebullets"/>
              <w:numPr>
                <w:ilvl w:val="1"/>
                <w:numId w:val="4"/>
              </w:numPr>
              <w:rPr>
                <w:i/>
              </w:rPr>
            </w:pPr>
            <w:r w:rsidRPr="004F2645">
              <w:rPr>
                <w:i/>
              </w:rPr>
              <w:t>having</w:t>
            </w:r>
            <w:r w:rsidR="001D2854" w:rsidRPr="004F2645">
              <w:rPr>
                <w:i/>
              </w:rPr>
              <w:t xml:space="preserve"> a safety plan that caters for the physical, mental/emotional and cult</w:t>
            </w:r>
            <w:r>
              <w:rPr>
                <w:i/>
              </w:rPr>
              <w:t>ural safety of the participants.</w:t>
            </w:r>
          </w:p>
          <w:p w14:paraId="610897FB" w14:textId="77777777" w:rsidR="001D2854" w:rsidRPr="004F2645" w:rsidRDefault="001D2854" w:rsidP="00F22D9D">
            <w:pPr>
              <w:pStyle w:val="VPScheduletext"/>
              <w:rPr>
                <w:i/>
              </w:rPr>
            </w:pPr>
            <w:r w:rsidRPr="004F2645">
              <w:rPr>
                <w:i/>
              </w:rPr>
              <w:t xml:space="preserve">Something that could prevent me from carrying out my action plan is having exercises that people find too strenuous and can’t do. This would mean that they may not get the benefit out </w:t>
            </w:r>
            <w:r w:rsidR="009A6EA3">
              <w:rPr>
                <w:i/>
              </w:rPr>
              <w:t xml:space="preserve">of </w:t>
            </w:r>
            <w:r w:rsidRPr="004F2645">
              <w:rPr>
                <w:i/>
              </w:rPr>
              <w:t xml:space="preserve">my training. I will try and tailor my activities to my participants’ needs by asking them beforehand what sort of exercise they are involved in now and how strenuous it is. Also exercises that are pitched at the right level for my group. I don’t want to give them exercises that are too hard and may cause injury to the participants. </w:t>
            </w:r>
            <w:proofErr w:type="gramStart"/>
            <w:r w:rsidRPr="004F2645">
              <w:rPr>
                <w:i/>
              </w:rPr>
              <w:t>Again</w:t>
            </w:r>
            <w:proofErr w:type="gramEnd"/>
            <w:r w:rsidRPr="004F2645">
              <w:rPr>
                <w:i/>
              </w:rPr>
              <w:t xml:space="preserve"> making sure I know the needs of my clients will help me to pitch exercise at the right level to prevent injury and make sure that participants are working at the right intensity.</w:t>
            </w:r>
          </w:p>
          <w:p w14:paraId="21BB64FB" w14:textId="77777777" w:rsidR="001D2854" w:rsidRPr="004F2645" w:rsidRDefault="001D2854" w:rsidP="00F22D9D">
            <w:pPr>
              <w:pStyle w:val="VPScheduletext"/>
              <w:rPr>
                <w:i/>
              </w:rPr>
            </w:pPr>
            <w:r w:rsidRPr="004F2645">
              <w:rPr>
                <w:i/>
              </w:rPr>
              <w:t xml:space="preserve">When asking the participants what sort of activities they would like to do I find that high intensity exercise and any exercise that was too hard on the joints were ones to avoid. I chose exercises that were </w:t>
            </w:r>
            <w:proofErr w:type="gramStart"/>
            <w:r w:rsidRPr="004F2645">
              <w:rPr>
                <w:i/>
              </w:rPr>
              <w:t>similar to</w:t>
            </w:r>
            <w:proofErr w:type="gramEnd"/>
            <w:r w:rsidRPr="004F2645">
              <w:rPr>
                <w:i/>
              </w:rPr>
              <w:t xml:space="preserve"> what they do already but also exercises that would not put too much stress on joints. Things like jumping or running at 100% were not exercises that were suited to my participants’ needs. I also found that some participants did like this type of </w:t>
            </w:r>
            <w:proofErr w:type="gramStart"/>
            <w:r w:rsidRPr="004F2645">
              <w:rPr>
                <w:i/>
              </w:rPr>
              <w:t>exercise</w:t>
            </w:r>
            <w:proofErr w:type="gramEnd"/>
            <w:r w:rsidRPr="004F2645">
              <w:rPr>
                <w:i/>
              </w:rPr>
              <w:t xml:space="preserve"> so I had trainings that suited all types of people and catered for all needs. For </w:t>
            </w:r>
            <w:proofErr w:type="gramStart"/>
            <w:r w:rsidRPr="004F2645">
              <w:rPr>
                <w:i/>
              </w:rPr>
              <w:t>example</w:t>
            </w:r>
            <w:proofErr w:type="gramEnd"/>
            <w:r w:rsidRPr="004F2645">
              <w:rPr>
                <w:i/>
              </w:rPr>
              <w:t xml:space="preserve"> instead of </w:t>
            </w:r>
            <w:r w:rsidRPr="004F2645">
              <w:rPr>
                <w:i/>
              </w:rPr>
              <w:lastRenderedPageBreak/>
              <w:t>jumping up onto the box they could walk up instead.</w:t>
            </w:r>
          </w:p>
          <w:p w14:paraId="2D1DC122" w14:textId="77777777" w:rsidR="001D2854" w:rsidRPr="004F2645" w:rsidRDefault="001D2854" w:rsidP="00F22D9D">
            <w:pPr>
              <w:pStyle w:val="VPScheduletext"/>
              <w:rPr>
                <w:i/>
              </w:rPr>
            </w:pPr>
            <w:r w:rsidRPr="004F2645">
              <w:rPr>
                <w:i/>
              </w:rPr>
              <w:t xml:space="preserve">Some of the feedback that we got from participants after the training sessions was that they really enjoyed having someone to push them along and get them motivated to get active. Some of them said they find it hard to motivate themselves if they </w:t>
            </w:r>
            <w:proofErr w:type="gramStart"/>
            <w:r w:rsidRPr="004F2645">
              <w:rPr>
                <w:i/>
              </w:rPr>
              <w:t>have to</w:t>
            </w:r>
            <w:proofErr w:type="gramEnd"/>
            <w:r w:rsidRPr="004F2645">
              <w:rPr>
                <w:i/>
              </w:rPr>
              <w:t xml:space="preserve"> exercise and they found t</w:t>
            </w:r>
            <w:r w:rsidR="009A6EA3">
              <w:rPr>
                <w:i/>
              </w:rPr>
              <w:t>his activity really beneficial.</w:t>
            </w:r>
          </w:p>
          <w:p w14:paraId="698707EC" w14:textId="77777777" w:rsidR="001D2854" w:rsidRPr="004F2645" w:rsidRDefault="001D2854" w:rsidP="00F22D9D">
            <w:pPr>
              <w:pStyle w:val="VPScheduletext"/>
              <w:rPr>
                <w:i/>
              </w:rPr>
            </w:pPr>
            <w:r w:rsidRPr="004F2645">
              <w:rPr>
                <w:i/>
              </w:rPr>
              <w:t>It was hard to measure the improvement in their cardiovascular fitness after just two sessions and whether any improvements had been made. I may have to modify my aim for next time and make sure that I get people active rather than improving cardiovascular fitness which is hard to measure after just two sessions.</w:t>
            </w:r>
          </w:p>
          <w:p w14:paraId="7C47C904" w14:textId="77777777" w:rsidR="001D2854" w:rsidRPr="004F2645" w:rsidRDefault="001D2854" w:rsidP="004F2645">
            <w:pPr>
              <w:pStyle w:val="VPScheduleItalic"/>
              <w:rPr>
                <w:i w:val="0"/>
              </w:rPr>
            </w:pPr>
            <w:r w:rsidRPr="004F2645">
              <w:rPr>
                <w:i w:val="0"/>
              </w:rPr>
              <w:t>Note: Assessor/educator can verify that on the day of the event the learner took purposeful action in an independent manner, to assist others taking part in the physical activity.</w:t>
            </w:r>
          </w:p>
          <w:p w14:paraId="68F787F3" w14:textId="77777777" w:rsidR="005702C9" w:rsidRPr="008E129F" w:rsidRDefault="005702C9" w:rsidP="005702C9">
            <w:pPr>
              <w:pStyle w:val="VPScheduletext"/>
            </w:pPr>
            <w:r w:rsidRPr="008E129F">
              <w:rPr>
                <w:i/>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3262D1E9" w14:textId="77777777" w:rsidR="006C5D9A" w:rsidRDefault="006C5D9A" w:rsidP="005702C9">
          <w:r w:rsidRPr="002B7AA3">
            <w:t>Final grades will be decided using professional judg</w:t>
          </w:r>
          <w:r w:rsidR="00677608">
            <w:t>e</w:t>
          </w:r>
          <w:r w:rsidRPr="002B7AA3">
            <w:t>ment based on an examination of the evidence provided against the criteria in the Achievement Standard. Judgements should be holistic, rather than based on a checklist approach</w:t>
          </w:r>
          <w:r>
            <w:t>.</w:t>
          </w:r>
        </w:p>
      </w:sdtContent>
    </w:sdt>
    <w:sectPr w:rsidR="006C5D9A" w:rsidSect="00517A0A">
      <w:footerReference w:type="default" r:id="rId20"/>
      <w:pgSz w:w="16838" w:h="11906"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4B773" w14:textId="77777777" w:rsidR="00A05E4F" w:rsidRDefault="00A05E4F" w:rsidP="006C5D0E">
      <w:pPr>
        <w:spacing w:before="0" w:after="0"/>
      </w:pPr>
      <w:r>
        <w:separator/>
      </w:r>
    </w:p>
  </w:endnote>
  <w:endnote w:type="continuationSeparator" w:id="0">
    <w:p w14:paraId="3BC5D25D" w14:textId="77777777" w:rsidR="00A05E4F" w:rsidRDefault="00A05E4F"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F851B" w14:textId="77777777" w:rsidR="00F22D9D" w:rsidRPr="00CB5956" w:rsidRDefault="00F22D9D"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2E71CF">
      <w:rPr>
        <w:sz w:val="20"/>
        <w:szCs w:val="20"/>
      </w:rPr>
      <w:t>5</w:t>
    </w:r>
    <w:r w:rsidRPr="00CB5956">
      <w:rPr>
        <w:sz w:val="20"/>
        <w:szCs w:val="20"/>
      </w:rPr>
      <w:tab/>
      <w:t xml:space="preserve">Page </w:t>
    </w:r>
    <w:r w:rsidR="00AD58A7" w:rsidRPr="00CB5956">
      <w:rPr>
        <w:sz w:val="20"/>
        <w:szCs w:val="20"/>
      </w:rPr>
      <w:fldChar w:fldCharType="begin"/>
    </w:r>
    <w:r w:rsidRPr="00CB5956">
      <w:rPr>
        <w:sz w:val="20"/>
        <w:szCs w:val="20"/>
      </w:rPr>
      <w:instrText xml:space="preserve"> PAGE </w:instrText>
    </w:r>
    <w:r w:rsidR="00AD58A7" w:rsidRPr="00CB5956">
      <w:rPr>
        <w:sz w:val="20"/>
        <w:szCs w:val="20"/>
      </w:rPr>
      <w:fldChar w:fldCharType="separate"/>
    </w:r>
    <w:r w:rsidR="001330AD">
      <w:rPr>
        <w:noProof/>
        <w:sz w:val="20"/>
        <w:szCs w:val="20"/>
      </w:rPr>
      <w:t>2</w:t>
    </w:r>
    <w:r w:rsidR="00AD58A7" w:rsidRPr="00CB5956">
      <w:rPr>
        <w:sz w:val="20"/>
        <w:szCs w:val="20"/>
      </w:rPr>
      <w:fldChar w:fldCharType="end"/>
    </w:r>
    <w:r w:rsidRPr="00CB5956">
      <w:rPr>
        <w:sz w:val="20"/>
        <w:szCs w:val="20"/>
      </w:rPr>
      <w:t xml:space="preserve"> of </w:t>
    </w:r>
    <w:r w:rsidR="00AD58A7" w:rsidRPr="00CB5956">
      <w:rPr>
        <w:sz w:val="20"/>
        <w:szCs w:val="20"/>
      </w:rPr>
      <w:fldChar w:fldCharType="begin"/>
    </w:r>
    <w:r w:rsidRPr="00CB5956">
      <w:rPr>
        <w:sz w:val="20"/>
        <w:szCs w:val="20"/>
      </w:rPr>
      <w:instrText xml:space="preserve"> NUMPAGES </w:instrText>
    </w:r>
    <w:r w:rsidR="00AD58A7" w:rsidRPr="00CB5956">
      <w:rPr>
        <w:sz w:val="20"/>
        <w:szCs w:val="20"/>
      </w:rPr>
      <w:fldChar w:fldCharType="separate"/>
    </w:r>
    <w:r w:rsidR="001330AD">
      <w:rPr>
        <w:noProof/>
        <w:sz w:val="20"/>
        <w:szCs w:val="20"/>
      </w:rPr>
      <w:t>9</w:t>
    </w:r>
    <w:r w:rsidR="00AD58A7"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EBB8" w14:textId="77777777" w:rsidR="00F22D9D" w:rsidRPr="00CB5956" w:rsidRDefault="00F22D9D"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2E71CF">
      <w:rPr>
        <w:sz w:val="20"/>
        <w:szCs w:val="20"/>
      </w:rPr>
      <w:t>5</w:t>
    </w:r>
    <w:r w:rsidRPr="00CB5956">
      <w:rPr>
        <w:sz w:val="20"/>
        <w:szCs w:val="20"/>
      </w:rPr>
      <w:tab/>
      <w:t xml:space="preserve">Page </w:t>
    </w:r>
    <w:r w:rsidR="00AD58A7" w:rsidRPr="00CB5956">
      <w:rPr>
        <w:sz w:val="20"/>
        <w:szCs w:val="20"/>
      </w:rPr>
      <w:fldChar w:fldCharType="begin"/>
    </w:r>
    <w:r w:rsidRPr="00CB5956">
      <w:rPr>
        <w:sz w:val="20"/>
        <w:szCs w:val="20"/>
      </w:rPr>
      <w:instrText xml:space="preserve"> PAGE </w:instrText>
    </w:r>
    <w:r w:rsidR="00AD58A7" w:rsidRPr="00CB5956">
      <w:rPr>
        <w:sz w:val="20"/>
        <w:szCs w:val="20"/>
      </w:rPr>
      <w:fldChar w:fldCharType="separate"/>
    </w:r>
    <w:r w:rsidR="001330AD">
      <w:rPr>
        <w:noProof/>
        <w:sz w:val="20"/>
        <w:szCs w:val="20"/>
      </w:rPr>
      <w:t>1</w:t>
    </w:r>
    <w:r w:rsidR="00AD58A7" w:rsidRPr="00CB5956">
      <w:rPr>
        <w:sz w:val="20"/>
        <w:szCs w:val="20"/>
      </w:rPr>
      <w:fldChar w:fldCharType="end"/>
    </w:r>
    <w:r w:rsidRPr="00CB5956">
      <w:rPr>
        <w:sz w:val="20"/>
        <w:szCs w:val="20"/>
      </w:rPr>
      <w:t xml:space="preserve"> of </w:t>
    </w:r>
    <w:r w:rsidR="00AD58A7" w:rsidRPr="00CB5956">
      <w:rPr>
        <w:sz w:val="20"/>
        <w:szCs w:val="20"/>
      </w:rPr>
      <w:fldChar w:fldCharType="begin"/>
    </w:r>
    <w:r w:rsidRPr="00CB5956">
      <w:rPr>
        <w:sz w:val="20"/>
        <w:szCs w:val="20"/>
      </w:rPr>
      <w:instrText xml:space="preserve"> NUMPAGES </w:instrText>
    </w:r>
    <w:r w:rsidR="00AD58A7" w:rsidRPr="00CB5956">
      <w:rPr>
        <w:sz w:val="20"/>
        <w:szCs w:val="20"/>
      </w:rPr>
      <w:fldChar w:fldCharType="separate"/>
    </w:r>
    <w:r w:rsidR="001330AD">
      <w:rPr>
        <w:noProof/>
        <w:sz w:val="20"/>
        <w:szCs w:val="20"/>
      </w:rPr>
      <w:t>9</w:t>
    </w:r>
    <w:r w:rsidR="00AD58A7"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06D77" w14:textId="77777777" w:rsidR="00F22D9D" w:rsidRPr="006C5D0E" w:rsidRDefault="00F22D9D"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2E71CF">
      <w:rPr>
        <w:sz w:val="20"/>
        <w:szCs w:val="20"/>
      </w:rPr>
      <w:t>5</w:t>
    </w:r>
    <w:r w:rsidRPr="006C5D0E">
      <w:rPr>
        <w:color w:val="808080"/>
        <w:sz w:val="20"/>
        <w:szCs w:val="20"/>
      </w:rPr>
      <w:tab/>
      <w:t xml:space="preserve">Page </w:t>
    </w:r>
    <w:r w:rsidR="00AD58A7" w:rsidRPr="006C5D0E">
      <w:rPr>
        <w:color w:val="808080"/>
        <w:sz w:val="20"/>
        <w:szCs w:val="20"/>
      </w:rPr>
      <w:fldChar w:fldCharType="begin"/>
    </w:r>
    <w:r w:rsidRPr="006C5D0E">
      <w:rPr>
        <w:color w:val="808080"/>
        <w:sz w:val="20"/>
        <w:szCs w:val="20"/>
      </w:rPr>
      <w:instrText xml:space="preserve"> PAGE </w:instrText>
    </w:r>
    <w:r w:rsidR="00AD58A7" w:rsidRPr="006C5D0E">
      <w:rPr>
        <w:color w:val="808080"/>
        <w:sz w:val="20"/>
        <w:szCs w:val="20"/>
      </w:rPr>
      <w:fldChar w:fldCharType="separate"/>
    </w:r>
    <w:r w:rsidR="001330AD">
      <w:rPr>
        <w:noProof/>
        <w:color w:val="808080"/>
        <w:sz w:val="20"/>
        <w:szCs w:val="20"/>
      </w:rPr>
      <w:t>9</w:t>
    </w:r>
    <w:r w:rsidR="00AD58A7" w:rsidRPr="006C5D0E">
      <w:rPr>
        <w:color w:val="808080"/>
        <w:sz w:val="20"/>
        <w:szCs w:val="20"/>
      </w:rPr>
      <w:fldChar w:fldCharType="end"/>
    </w:r>
    <w:r w:rsidRPr="006C5D0E">
      <w:rPr>
        <w:color w:val="808080"/>
        <w:sz w:val="20"/>
        <w:szCs w:val="20"/>
      </w:rPr>
      <w:t xml:space="preserve"> of </w:t>
    </w:r>
    <w:r w:rsidR="00AD58A7" w:rsidRPr="006C5D0E">
      <w:rPr>
        <w:color w:val="808080"/>
        <w:sz w:val="20"/>
        <w:szCs w:val="20"/>
      </w:rPr>
      <w:fldChar w:fldCharType="begin"/>
    </w:r>
    <w:r w:rsidRPr="006C5D0E">
      <w:rPr>
        <w:color w:val="808080"/>
        <w:sz w:val="20"/>
        <w:szCs w:val="20"/>
      </w:rPr>
      <w:instrText xml:space="preserve"> NUMPAGES </w:instrText>
    </w:r>
    <w:r w:rsidR="00AD58A7" w:rsidRPr="006C5D0E">
      <w:rPr>
        <w:color w:val="808080"/>
        <w:sz w:val="20"/>
        <w:szCs w:val="20"/>
      </w:rPr>
      <w:fldChar w:fldCharType="separate"/>
    </w:r>
    <w:r w:rsidR="001330AD">
      <w:rPr>
        <w:noProof/>
        <w:color w:val="808080"/>
        <w:sz w:val="20"/>
        <w:szCs w:val="20"/>
      </w:rPr>
      <w:t>9</w:t>
    </w:r>
    <w:r w:rsidR="00AD58A7"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0FDA8" w14:textId="77777777" w:rsidR="00A05E4F" w:rsidRDefault="00A05E4F" w:rsidP="006C5D0E">
      <w:pPr>
        <w:spacing w:before="0" w:after="0"/>
      </w:pPr>
      <w:r>
        <w:separator/>
      </w:r>
    </w:p>
  </w:footnote>
  <w:footnote w:type="continuationSeparator" w:id="0">
    <w:p w14:paraId="357E0125" w14:textId="77777777" w:rsidR="00A05E4F" w:rsidRDefault="00A05E4F"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6A49" w14:textId="77777777" w:rsidR="00F22D9D" w:rsidRPr="00E053F6" w:rsidRDefault="00F22D9D"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Physical Education</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1.8</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Services Industries</w:t>
        </w:r>
      </w:sdtContent>
    </w:sdt>
  </w:p>
  <w:p w14:paraId="2E2D3EF3" w14:textId="77777777" w:rsidR="00F22D9D" w:rsidRPr="00E053F6" w:rsidRDefault="00F22D9D">
    <w:pPr>
      <w:pStyle w:val="Header"/>
      <w:rPr>
        <w:sz w:val="20"/>
        <w:szCs w:val="20"/>
      </w:rPr>
    </w:pPr>
    <w:r w:rsidRPr="00E053F6">
      <w:rPr>
        <w:sz w:val="20"/>
        <w:szCs w:val="20"/>
      </w:rPr>
      <w:t>PAGE FOR LEARNER USE</w:t>
    </w:r>
  </w:p>
  <w:p w14:paraId="18D4AE3F" w14:textId="77777777" w:rsidR="00F22D9D" w:rsidRPr="00E053F6" w:rsidRDefault="00F22D9D">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6DED" w14:textId="77777777" w:rsidR="00F22D9D" w:rsidRDefault="001330AD">
    <w:pPr>
      <w:pStyle w:val="Header"/>
    </w:pPr>
    <w:r w:rsidRPr="001330AD">
      <w:rPr>
        <w:noProof/>
        <w:lang w:eastAsia="en-NZ"/>
      </w:rPr>
      <w:drawing>
        <wp:inline distT="0" distB="0" distL="0" distR="0" wp14:anchorId="147E5BAA" wp14:editId="4E8F49B8">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74481" w14:textId="77777777" w:rsidR="00F22D9D" w:rsidRPr="00E053F6" w:rsidRDefault="00F22D9D"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Physical Education</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1.8</w:t>
        </w:r>
        <w:r w:rsidR="002E71CF">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Services Industries</w:t>
        </w:r>
      </w:sdtContent>
    </w:sdt>
  </w:p>
  <w:p w14:paraId="7E6BB478" w14:textId="77777777" w:rsidR="00F22D9D" w:rsidRPr="00E053F6" w:rsidRDefault="00F22D9D" w:rsidP="00EF3F66">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04F754DC" w14:textId="77777777" w:rsidR="00F22D9D" w:rsidRPr="00E053F6" w:rsidRDefault="00F22D9D">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6DBE1" w14:textId="77777777" w:rsidR="00F22D9D" w:rsidRPr="00B320A2" w:rsidRDefault="00F22D9D" w:rsidP="00B320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614A5" w14:textId="77777777" w:rsidR="00F22D9D" w:rsidRPr="00E053F6" w:rsidRDefault="00F22D9D"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46831153"/>
      </w:sdtPr>
      <w:sdtEndPr>
        <w:rPr>
          <w:rStyle w:val="DefaultParagraphFont"/>
          <w:sz w:val="24"/>
          <w:szCs w:val="20"/>
        </w:rPr>
      </w:sdtEndPr>
      <w:sdtContent>
        <w:r>
          <w:rPr>
            <w:rStyle w:val="Style8"/>
          </w:rPr>
          <w:t>Physical Education</w:t>
        </w:r>
      </w:sdtContent>
    </w:sdt>
    <w:r>
      <w:rPr>
        <w:rStyle w:val="Style3"/>
      </w:rPr>
      <w:t xml:space="preserve"> VP-</w:t>
    </w:r>
    <w:sdt>
      <w:sdtPr>
        <w:rPr>
          <w:rStyle w:val="Style8"/>
        </w:rPr>
        <w:alias w:val="resource number"/>
        <w:tag w:val="resource number"/>
        <w:id w:val="146831154"/>
      </w:sdtPr>
      <w:sdtEndPr>
        <w:rPr>
          <w:rStyle w:val="DefaultParagraphFont"/>
          <w:sz w:val="24"/>
          <w:szCs w:val="20"/>
        </w:rPr>
      </w:sdtEndPr>
      <w:sdtContent>
        <w:r>
          <w:rPr>
            <w:rStyle w:val="Style8"/>
          </w:rPr>
          <w:t>1.8</w:t>
        </w:r>
        <w:r w:rsidR="002E71CF">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146831155"/>
      </w:sdtPr>
      <w:sdtEndPr>
        <w:rPr>
          <w:rStyle w:val="DefaultParagraphFont"/>
          <w:sz w:val="24"/>
          <w:szCs w:val="20"/>
        </w:rPr>
      </w:sdtEndPr>
      <w:sdtContent>
        <w:r>
          <w:rPr>
            <w:rStyle w:val="Style9"/>
          </w:rPr>
          <w:t>Services Industries</w:t>
        </w:r>
      </w:sdtContent>
    </w:sdt>
  </w:p>
  <w:p w14:paraId="45B303C3" w14:textId="77777777" w:rsidR="00F22D9D" w:rsidRPr="00E053F6" w:rsidRDefault="00F22D9D"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7FA4398F" w14:textId="77777777" w:rsidR="00F22D9D" w:rsidRPr="00E053F6" w:rsidRDefault="00F22D9D">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3" w15:restartNumberingAfterBreak="0">
    <w:nsid w:val="33197A78"/>
    <w:multiLevelType w:val="hybridMultilevel"/>
    <w:tmpl w:val="6A1421A0"/>
    <w:lvl w:ilvl="0" w:tplc="42621936">
      <w:start w:val="1"/>
      <w:numFmt w:val="bullet"/>
      <w:pStyle w:val="VPSchedule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5" w15:restartNumberingAfterBreak="0">
    <w:nsid w:val="55E90B99"/>
    <w:multiLevelType w:val="hybridMultilevel"/>
    <w:tmpl w:val="40DA79C4"/>
    <w:lvl w:ilvl="0" w:tplc="6F70BE2E">
      <w:start w:val="1"/>
      <w:numFmt w:val="bullet"/>
      <w:pStyle w:val="NCEAlistbullets"/>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num w:numId="1" w16cid:durableId="102964204">
    <w:abstractNumId w:val="0"/>
  </w:num>
  <w:num w:numId="2" w16cid:durableId="201286919">
    <w:abstractNumId w:val="1"/>
  </w:num>
  <w:num w:numId="3" w16cid:durableId="1907300946">
    <w:abstractNumId w:val="4"/>
  </w:num>
  <w:num w:numId="4" w16cid:durableId="1711150887">
    <w:abstractNumId w:val="6"/>
  </w:num>
  <w:num w:numId="5" w16cid:durableId="1284800414">
    <w:abstractNumId w:val="5"/>
  </w:num>
  <w:num w:numId="6" w16cid:durableId="1255819614">
    <w:abstractNumId w:val="2"/>
  </w:num>
  <w:num w:numId="7" w16cid:durableId="96836481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146A"/>
    <w:rsid w:val="00027FC5"/>
    <w:rsid w:val="000305E4"/>
    <w:rsid w:val="0003223B"/>
    <w:rsid w:val="000355EC"/>
    <w:rsid w:val="00046059"/>
    <w:rsid w:val="00046901"/>
    <w:rsid w:val="000478E4"/>
    <w:rsid w:val="00047E2A"/>
    <w:rsid w:val="0005480A"/>
    <w:rsid w:val="00057392"/>
    <w:rsid w:val="000635EA"/>
    <w:rsid w:val="00063945"/>
    <w:rsid w:val="00073D60"/>
    <w:rsid w:val="0007554D"/>
    <w:rsid w:val="00081A36"/>
    <w:rsid w:val="00082433"/>
    <w:rsid w:val="000850D6"/>
    <w:rsid w:val="00091634"/>
    <w:rsid w:val="000A65DE"/>
    <w:rsid w:val="000B08FB"/>
    <w:rsid w:val="000B2A64"/>
    <w:rsid w:val="000D0486"/>
    <w:rsid w:val="000D2EBA"/>
    <w:rsid w:val="000D6CC8"/>
    <w:rsid w:val="000F218A"/>
    <w:rsid w:val="00100CC1"/>
    <w:rsid w:val="00102384"/>
    <w:rsid w:val="001028AD"/>
    <w:rsid w:val="00110AC8"/>
    <w:rsid w:val="00112223"/>
    <w:rsid w:val="001161A0"/>
    <w:rsid w:val="00126BFC"/>
    <w:rsid w:val="001330AD"/>
    <w:rsid w:val="0014413C"/>
    <w:rsid w:val="00150EAB"/>
    <w:rsid w:val="00153622"/>
    <w:rsid w:val="001578C7"/>
    <w:rsid w:val="00157E88"/>
    <w:rsid w:val="0016202D"/>
    <w:rsid w:val="0016441A"/>
    <w:rsid w:val="0016663B"/>
    <w:rsid w:val="001729AB"/>
    <w:rsid w:val="001807EA"/>
    <w:rsid w:val="00190249"/>
    <w:rsid w:val="00190B8C"/>
    <w:rsid w:val="00192F59"/>
    <w:rsid w:val="00195E8F"/>
    <w:rsid w:val="00197E3F"/>
    <w:rsid w:val="001A2072"/>
    <w:rsid w:val="001A286D"/>
    <w:rsid w:val="001A5634"/>
    <w:rsid w:val="001A622C"/>
    <w:rsid w:val="001B0A84"/>
    <w:rsid w:val="001B6DE1"/>
    <w:rsid w:val="001C25BE"/>
    <w:rsid w:val="001C29D2"/>
    <w:rsid w:val="001C2D7E"/>
    <w:rsid w:val="001C2E70"/>
    <w:rsid w:val="001C575B"/>
    <w:rsid w:val="001C7D48"/>
    <w:rsid w:val="001D2854"/>
    <w:rsid w:val="001D2F16"/>
    <w:rsid w:val="001D6CF0"/>
    <w:rsid w:val="001E1BCB"/>
    <w:rsid w:val="001E521E"/>
    <w:rsid w:val="001F37CF"/>
    <w:rsid w:val="001F4B19"/>
    <w:rsid w:val="001F515B"/>
    <w:rsid w:val="001F6EA5"/>
    <w:rsid w:val="00202445"/>
    <w:rsid w:val="00202564"/>
    <w:rsid w:val="0020313D"/>
    <w:rsid w:val="002045AB"/>
    <w:rsid w:val="00205C00"/>
    <w:rsid w:val="002144ED"/>
    <w:rsid w:val="00226196"/>
    <w:rsid w:val="002261EF"/>
    <w:rsid w:val="00232268"/>
    <w:rsid w:val="00236C62"/>
    <w:rsid w:val="00245A99"/>
    <w:rsid w:val="00255DF0"/>
    <w:rsid w:val="00263282"/>
    <w:rsid w:val="00267CF6"/>
    <w:rsid w:val="002702D4"/>
    <w:rsid w:val="00276C4D"/>
    <w:rsid w:val="002843C8"/>
    <w:rsid w:val="00285799"/>
    <w:rsid w:val="00286FF1"/>
    <w:rsid w:val="0028756A"/>
    <w:rsid w:val="002931E6"/>
    <w:rsid w:val="002A0559"/>
    <w:rsid w:val="002A1E8F"/>
    <w:rsid w:val="002A4AD8"/>
    <w:rsid w:val="002B7AA3"/>
    <w:rsid w:val="002C01E3"/>
    <w:rsid w:val="002C07B2"/>
    <w:rsid w:val="002C0B07"/>
    <w:rsid w:val="002D0678"/>
    <w:rsid w:val="002D0805"/>
    <w:rsid w:val="002D0A92"/>
    <w:rsid w:val="002E42A9"/>
    <w:rsid w:val="002E5928"/>
    <w:rsid w:val="002E71CF"/>
    <w:rsid w:val="002F178F"/>
    <w:rsid w:val="002F612C"/>
    <w:rsid w:val="00303F8E"/>
    <w:rsid w:val="00311C49"/>
    <w:rsid w:val="00311CA4"/>
    <w:rsid w:val="0031242E"/>
    <w:rsid w:val="003130F9"/>
    <w:rsid w:val="003211B0"/>
    <w:rsid w:val="003304A5"/>
    <w:rsid w:val="00332F69"/>
    <w:rsid w:val="003341BF"/>
    <w:rsid w:val="00335152"/>
    <w:rsid w:val="0033734D"/>
    <w:rsid w:val="00345C72"/>
    <w:rsid w:val="00350450"/>
    <w:rsid w:val="003546CF"/>
    <w:rsid w:val="00356AAC"/>
    <w:rsid w:val="00364AAA"/>
    <w:rsid w:val="0036540D"/>
    <w:rsid w:val="00376120"/>
    <w:rsid w:val="003776D3"/>
    <w:rsid w:val="00385226"/>
    <w:rsid w:val="003853F1"/>
    <w:rsid w:val="00385E0A"/>
    <w:rsid w:val="00397523"/>
    <w:rsid w:val="00397ADB"/>
    <w:rsid w:val="003A45F5"/>
    <w:rsid w:val="003A597F"/>
    <w:rsid w:val="003B4169"/>
    <w:rsid w:val="003B5208"/>
    <w:rsid w:val="003B7482"/>
    <w:rsid w:val="003B7DB3"/>
    <w:rsid w:val="003B7EC9"/>
    <w:rsid w:val="003C4DDE"/>
    <w:rsid w:val="003D30DC"/>
    <w:rsid w:val="003D3EE3"/>
    <w:rsid w:val="003D5785"/>
    <w:rsid w:val="003D6F1D"/>
    <w:rsid w:val="003E5498"/>
    <w:rsid w:val="003E5BD4"/>
    <w:rsid w:val="003E653C"/>
    <w:rsid w:val="003E751C"/>
    <w:rsid w:val="003E7B4D"/>
    <w:rsid w:val="003F0FDE"/>
    <w:rsid w:val="003F3071"/>
    <w:rsid w:val="003F361E"/>
    <w:rsid w:val="003F398E"/>
    <w:rsid w:val="004007A6"/>
    <w:rsid w:val="00401282"/>
    <w:rsid w:val="0040348F"/>
    <w:rsid w:val="004079F7"/>
    <w:rsid w:val="004121A2"/>
    <w:rsid w:val="004153A7"/>
    <w:rsid w:val="00415F7C"/>
    <w:rsid w:val="004221B6"/>
    <w:rsid w:val="00424451"/>
    <w:rsid w:val="00424BE4"/>
    <w:rsid w:val="00426739"/>
    <w:rsid w:val="00432B2B"/>
    <w:rsid w:val="00436E28"/>
    <w:rsid w:val="004459FC"/>
    <w:rsid w:val="0044616C"/>
    <w:rsid w:val="004509C2"/>
    <w:rsid w:val="004533A2"/>
    <w:rsid w:val="00457F96"/>
    <w:rsid w:val="00465B5E"/>
    <w:rsid w:val="004856C3"/>
    <w:rsid w:val="00485E16"/>
    <w:rsid w:val="00485F67"/>
    <w:rsid w:val="004917B8"/>
    <w:rsid w:val="004A403B"/>
    <w:rsid w:val="004A5769"/>
    <w:rsid w:val="004A58A6"/>
    <w:rsid w:val="004B6469"/>
    <w:rsid w:val="004B6859"/>
    <w:rsid w:val="004C51D7"/>
    <w:rsid w:val="004C6C54"/>
    <w:rsid w:val="004C7591"/>
    <w:rsid w:val="004D0D96"/>
    <w:rsid w:val="004D162F"/>
    <w:rsid w:val="004D3F40"/>
    <w:rsid w:val="004D4FAF"/>
    <w:rsid w:val="004D736C"/>
    <w:rsid w:val="004D773D"/>
    <w:rsid w:val="004D7E3F"/>
    <w:rsid w:val="004E3249"/>
    <w:rsid w:val="004E3DF5"/>
    <w:rsid w:val="004F06BC"/>
    <w:rsid w:val="004F1C06"/>
    <w:rsid w:val="004F2645"/>
    <w:rsid w:val="004F373E"/>
    <w:rsid w:val="005010C9"/>
    <w:rsid w:val="0050165E"/>
    <w:rsid w:val="00503ADD"/>
    <w:rsid w:val="00511D4D"/>
    <w:rsid w:val="00515294"/>
    <w:rsid w:val="0051593A"/>
    <w:rsid w:val="00516CF3"/>
    <w:rsid w:val="00517A0A"/>
    <w:rsid w:val="00521212"/>
    <w:rsid w:val="005219B0"/>
    <w:rsid w:val="005225E1"/>
    <w:rsid w:val="0052558E"/>
    <w:rsid w:val="00536C6E"/>
    <w:rsid w:val="00543B5E"/>
    <w:rsid w:val="005476E2"/>
    <w:rsid w:val="00563A0C"/>
    <w:rsid w:val="00567F19"/>
    <w:rsid w:val="005702C9"/>
    <w:rsid w:val="00575C5D"/>
    <w:rsid w:val="00593954"/>
    <w:rsid w:val="005A15F2"/>
    <w:rsid w:val="005A1FCD"/>
    <w:rsid w:val="005A27A5"/>
    <w:rsid w:val="005B137D"/>
    <w:rsid w:val="005B47AC"/>
    <w:rsid w:val="005C0ABA"/>
    <w:rsid w:val="005C3132"/>
    <w:rsid w:val="005C33FA"/>
    <w:rsid w:val="005C477A"/>
    <w:rsid w:val="005C735A"/>
    <w:rsid w:val="005D388A"/>
    <w:rsid w:val="005E094B"/>
    <w:rsid w:val="005F0895"/>
    <w:rsid w:val="00601667"/>
    <w:rsid w:val="00603424"/>
    <w:rsid w:val="006045FA"/>
    <w:rsid w:val="00604F41"/>
    <w:rsid w:val="00610E1A"/>
    <w:rsid w:val="00613F67"/>
    <w:rsid w:val="00615F0E"/>
    <w:rsid w:val="00621DF7"/>
    <w:rsid w:val="00624C21"/>
    <w:rsid w:val="0063505E"/>
    <w:rsid w:val="0063617C"/>
    <w:rsid w:val="006365C4"/>
    <w:rsid w:val="00640E23"/>
    <w:rsid w:val="00642B78"/>
    <w:rsid w:val="00645987"/>
    <w:rsid w:val="0064665A"/>
    <w:rsid w:val="0065462E"/>
    <w:rsid w:val="00655E55"/>
    <w:rsid w:val="00656F4A"/>
    <w:rsid w:val="00667DC5"/>
    <w:rsid w:val="00672689"/>
    <w:rsid w:val="00677608"/>
    <w:rsid w:val="00680515"/>
    <w:rsid w:val="00680D0A"/>
    <w:rsid w:val="00684427"/>
    <w:rsid w:val="00684D41"/>
    <w:rsid w:val="00687F34"/>
    <w:rsid w:val="006A72B3"/>
    <w:rsid w:val="006B24EC"/>
    <w:rsid w:val="006B74B5"/>
    <w:rsid w:val="006C14E1"/>
    <w:rsid w:val="006C4385"/>
    <w:rsid w:val="006C5C65"/>
    <w:rsid w:val="006C5D0E"/>
    <w:rsid w:val="006C5D9A"/>
    <w:rsid w:val="006D39C5"/>
    <w:rsid w:val="006E4F17"/>
    <w:rsid w:val="006E7BF8"/>
    <w:rsid w:val="006F0253"/>
    <w:rsid w:val="006F5644"/>
    <w:rsid w:val="006F63D6"/>
    <w:rsid w:val="006F66D2"/>
    <w:rsid w:val="007046CD"/>
    <w:rsid w:val="00714905"/>
    <w:rsid w:val="00717BC6"/>
    <w:rsid w:val="00721FE4"/>
    <w:rsid w:val="00722BC5"/>
    <w:rsid w:val="0072410F"/>
    <w:rsid w:val="00724E3D"/>
    <w:rsid w:val="00726881"/>
    <w:rsid w:val="00726D71"/>
    <w:rsid w:val="00731CDF"/>
    <w:rsid w:val="00734175"/>
    <w:rsid w:val="00737D04"/>
    <w:rsid w:val="00743AAF"/>
    <w:rsid w:val="007534F7"/>
    <w:rsid w:val="007661E3"/>
    <w:rsid w:val="00770BBF"/>
    <w:rsid w:val="007710DF"/>
    <w:rsid w:val="00775D86"/>
    <w:rsid w:val="00777DC7"/>
    <w:rsid w:val="007910EC"/>
    <w:rsid w:val="00792CBB"/>
    <w:rsid w:val="00796141"/>
    <w:rsid w:val="007A0691"/>
    <w:rsid w:val="007A1F84"/>
    <w:rsid w:val="007A34CC"/>
    <w:rsid w:val="007A50F4"/>
    <w:rsid w:val="007B1C1A"/>
    <w:rsid w:val="007B255D"/>
    <w:rsid w:val="007C50A3"/>
    <w:rsid w:val="007C55AC"/>
    <w:rsid w:val="007C7D07"/>
    <w:rsid w:val="007D137C"/>
    <w:rsid w:val="007D52E9"/>
    <w:rsid w:val="007D672C"/>
    <w:rsid w:val="007E0C1A"/>
    <w:rsid w:val="007E15BF"/>
    <w:rsid w:val="007E1CD3"/>
    <w:rsid w:val="007E44D1"/>
    <w:rsid w:val="007F0336"/>
    <w:rsid w:val="007F08F8"/>
    <w:rsid w:val="007F2432"/>
    <w:rsid w:val="00805571"/>
    <w:rsid w:val="00806455"/>
    <w:rsid w:val="00810455"/>
    <w:rsid w:val="00811D80"/>
    <w:rsid w:val="00821287"/>
    <w:rsid w:val="008231E5"/>
    <w:rsid w:val="00823836"/>
    <w:rsid w:val="00825D80"/>
    <w:rsid w:val="0082623B"/>
    <w:rsid w:val="00826BED"/>
    <w:rsid w:val="0082757D"/>
    <w:rsid w:val="00833535"/>
    <w:rsid w:val="008337FA"/>
    <w:rsid w:val="00835F90"/>
    <w:rsid w:val="008402F5"/>
    <w:rsid w:val="0085318F"/>
    <w:rsid w:val="00863D02"/>
    <w:rsid w:val="00865955"/>
    <w:rsid w:val="008667BD"/>
    <w:rsid w:val="00867A6A"/>
    <w:rsid w:val="00874633"/>
    <w:rsid w:val="008757D1"/>
    <w:rsid w:val="00876F87"/>
    <w:rsid w:val="00881C16"/>
    <w:rsid w:val="00882E64"/>
    <w:rsid w:val="00886A55"/>
    <w:rsid w:val="00890381"/>
    <w:rsid w:val="00890F96"/>
    <w:rsid w:val="00892B3E"/>
    <w:rsid w:val="008A2212"/>
    <w:rsid w:val="008A4D0D"/>
    <w:rsid w:val="008B4B02"/>
    <w:rsid w:val="008B6EFB"/>
    <w:rsid w:val="008C347B"/>
    <w:rsid w:val="008C614D"/>
    <w:rsid w:val="008C72FA"/>
    <w:rsid w:val="008C7C04"/>
    <w:rsid w:val="008D0A4E"/>
    <w:rsid w:val="008E129F"/>
    <w:rsid w:val="008E14E8"/>
    <w:rsid w:val="008E18D1"/>
    <w:rsid w:val="008E2B57"/>
    <w:rsid w:val="008E70C5"/>
    <w:rsid w:val="008E7ECB"/>
    <w:rsid w:val="008F0E31"/>
    <w:rsid w:val="008F3DC9"/>
    <w:rsid w:val="009131F2"/>
    <w:rsid w:val="00913DC3"/>
    <w:rsid w:val="009208FB"/>
    <w:rsid w:val="00920B68"/>
    <w:rsid w:val="009320DC"/>
    <w:rsid w:val="00933121"/>
    <w:rsid w:val="009358E6"/>
    <w:rsid w:val="00953EE5"/>
    <w:rsid w:val="009543A1"/>
    <w:rsid w:val="00966DDC"/>
    <w:rsid w:val="00971DED"/>
    <w:rsid w:val="00976E23"/>
    <w:rsid w:val="00981A6C"/>
    <w:rsid w:val="00981F7F"/>
    <w:rsid w:val="00994BE6"/>
    <w:rsid w:val="00995E16"/>
    <w:rsid w:val="009A0EB0"/>
    <w:rsid w:val="009A32DD"/>
    <w:rsid w:val="009A652F"/>
    <w:rsid w:val="009A6EA3"/>
    <w:rsid w:val="009A709A"/>
    <w:rsid w:val="009B116C"/>
    <w:rsid w:val="009B2A50"/>
    <w:rsid w:val="009B5158"/>
    <w:rsid w:val="009C5508"/>
    <w:rsid w:val="009C7854"/>
    <w:rsid w:val="009C7F64"/>
    <w:rsid w:val="009D321C"/>
    <w:rsid w:val="009D737C"/>
    <w:rsid w:val="009E2275"/>
    <w:rsid w:val="009E3D56"/>
    <w:rsid w:val="009E4EEB"/>
    <w:rsid w:val="009E51E1"/>
    <w:rsid w:val="009E6258"/>
    <w:rsid w:val="009E696E"/>
    <w:rsid w:val="009E7333"/>
    <w:rsid w:val="009F1E3F"/>
    <w:rsid w:val="009F2D70"/>
    <w:rsid w:val="009F6506"/>
    <w:rsid w:val="00A0069F"/>
    <w:rsid w:val="00A022E7"/>
    <w:rsid w:val="00A04A29"/>
    <w:rsid w:val="00A04F0F"/>
    <w:rsid w:val="00A05E4F"/>
    <w:rsid w:val="00A07BBD"/>
    <w:rsid w:val="00A15D3D"/>
    <w:rsid w:val="00A17685"/>
    <w:rsid w:val="00A420AE"/>
    <w:rsid w:val="00A45824"/>
    <w:rsid w:val="00A4758B"/>
    <w:rsid w:val="00A5067E"/>
    <w:rsid w:val="00A52EDE"/>
    <w:rsid w:val="00A56B02"/>
    <w:rsid w:val="00A61B83"/>
    <w:rsid w:val="00A62E98"/>
    <w:rsid w:val="00A704B0"/>
    <w:rsid w:val="00A838B6"/>
    <w:rsid w:val="00A90555"/>
    <w:rsid w:val="00AA562C"/>
    <w:rsid w:val="00AA6C65"/>
    <w:rsid w:val="00AB50C2"/>
    <w:rsid w:val="00AD1DAC"/>
    <w:rsid w:val="00AD58A7"/>
    <w:rsid w:val="00AD61D9"/>
    <w:rsid w:val="00AD7E75"/>
    <w:rsid w:val="00AE166D"/>
    <w:rsid w:val="00AE6BC5"/>
    <w:rsid w:val="00B031C4"/>
    <w:rsid w:val="00B063FC"/>
    <w:rsid w:val="00B07369"/>
    <w:rsid w:val="00B1063E"/>
    <w:rsid w:val="00B24024"/>
    <w:rsid w:val="00B24395"/>
    <w:rsid w:val="00B25BA7"/>
    <w:rsid w:val="00B320A2"/>
    <w:rsid w:val="00B32D9B"/>
    <w:rsid w:val="00B534D4"/>
    <w:rsid w:val="00B53F81"/>
    <w:rsid w:val="00B6096A"/>
    <w:rsid w:val="00B87387"/>
    <w:rsid w:val="00B87E0F"/>
    <w:rsid w:val="00B9174D"/>
    <w:rsid w:val="00BA2323"/>
    <w:rsid w:val="00BB197F"/>
    <w:rsid w:val="00BB7FEF"/>
    <w:rsid w:val="00BC3606"/>
    <w:rsid w:val="00BE0F6E"/>
    <w:rsid w:val="00BE5B68"/>
    <w:rsid w:val="00BF3AA6"/>
    <w:rsid w:val="00C0164D"/>
    <w:rsid w:val="00C04F1E"/>
    <w:rsid w:val="00C05DE1"/>
    <w:rsid w:val="00C05F92"/>
    <w:rsid w:val="00C1052C"/>
    <w:rsid w:val="00C1131B"/>
    <w:rsid w:val="00C1737C"/>
    <w:rsid w:val="00C23E9E"/>
    <w:rsid w:val="00C25232"/>
    <w:rsid w:val="00C33640"/>
    <w:rsid w:val="00C46659"/>
    <w:rsid w:val="00C52FD0"/>
    <w:rsid w:val="00C53256"/>
    <w:rsid w:val="00C57FAE"/>
    <w:rsid w:val="00C62253"/>
    <w:rsid w:val="00C65F11"/>
    <w:rsid w:val="00C66508"/>
    <w:rsid w:val="00C666B5"/>
    <w:rsid w:val="00C678D2"/>
    <w:rsid w:val="00C7172D"/>
    <w:rsid w:val="00C73551"/>
    <w:rsid w:val="00C7380A"/>
    <w:rsid w:val="00C74C22"/>
    <w:rsid w:val="00C82309"/>
    <w:rsid w:val="00C908D0"/>
    <w:rsid w:val="00C94484"/>
    <w:rsid w:val="00C94F2A"/>
    <w:rsid w:val="00C963A6"/>
    <w:rsid w:val="00C97D47"/>
    <w:rsid w:val="00CA2937"/>
    <w:rsid w:val="00CA35B1"/>
    <w:rsid w:val="00CA6543"/>
    <w:rsid w:val="00CA6D34"/>
    <w:rsid w:val="00CB2E56"/>
    <w:rsid w:val="00CB415B"/>
    <w:rsid w:val="00CB483F"/>
    <w:rsid w:val="00CB5956"/>
    <w:rsid w:val="00CC0280"/>
    <w:rsid w:val="00CC0E75"/>
    <w:rsid w:val="00CC1E33"/>
    <w:rsid w:val="00CC2429"/>
    <w:rsid w:val="00CE5077"/>
    <w:rsid w:val="00CF6BAD"/>
    <w:rsid w:val="00D039A4"/>
    <w:rsid w:val="00D06F60"/>
    <w:rsid w:val="00D11B8E"/>
    <w:rsid w:val="00D13E15"/>
    <w:rsid w:val="00D17E34"/>
    <w:rsid w:val="00D20133"/>
    <w:rsid w:val="00D20F17"/>
    <w:rsid w:val="00D255CA"/>
    <w:rsid w:val="00D32E6E"/>
    <w:rsid w:val="00D4395B"/>
    <w:rsid w:val="00D44578"/>
    <w:rsid w:val="00D453D2"/>
    <w:rsid w:val="00D47620"/>
    <w:rsid w:val="00D53A58"/>
    <w:rsid w:val="00D548E8"/>
    <w:rsid w:val="00D6349E"/>
    <w:rsid w:val="00D639E7"/>
    <w:rsid w:val="00D65087"/>
    <w:rsid w:val="00D66461"/>
    <w:rsid w:val="00D67C88"/>
    <w:rsid w:val="00D70750"/>
    <w:rsid w:val="00D75050"/>
    <w:rsid w:val="00D75953"/>
    <w:rsid w:val="00D8312B"/>
    <w:rsid w:val="00D86BB3"/>
    <w:rsid w:val="00D908E0"/>
    <w:rsid w:val="00D94A0C"/>
    <w:rsid w:val="00D95DC5"/>
    <w:rsid w:val="00DA0E07"/>
    <w:rsid w:val="00DA6DC4"/>
    <w:rsid w:val="00DB3ED9"/>
    <w:rsid w:val="00DB646B"/>
    <w:rsid w:val="00DB7266"/>
    <w:rsid w:val="00DD23B2"/>
    <w:rsid w:val="00DD6FA1"/>
    <w:rsid w:val="00DE1EC8"/>
    <w:rsid w:val="00DE5374"/>
    <w:rsid w:val="00DF0F1C"/>
    <w:rsid w:val="00DF63D2"/>
    <w:rsid w:val="00DF7D9E"/>
    <w:rsid w:val="00E053F6"/>
    <w:rsid w:val="00E11D04"/>
    <w:rsid w:val="00E1652E"/>
    <w:rsid w:val="00E277BB"/>
    <w:rsid w:val="00E32E7E"/>
    <w:rsid w:val="00E419DE"/>
    <w:rsid w:val="00E42183"/>
    <w:rsid w:val="00E43886"/>
    <w:rsid w:val="00E43F6A"/>
    <w:rsid w:val="00E46E74"/>
    <w:rsid w:val="00E5572C"/>
    <w:rsid w:val="00E704FD"/>
    <w:rsid w:val="00E76E11"/>
    <w:rsid w:val="00E82B70"/>
    <w:rsid w:val="00E83A1E"/>
    <w:rsid w:val="00E86298"/>
    <w:rsid w:val="00E93DFC"/>
    <w:rsid w:val="00EA5250"/>
    <w:rsid w:val="00EA5380"/>
    <w:rsid w:val="00EB086F"/>
    <w:rsid w:val="00EB2BCA"/>
    <w:rsid w:val="00EB6F59"/>
    <w:rsid w:val="00EC2009"/>
    <w:rsid w:val="00EC742F"/>
    <w:rsid w:val="00EE05F1"/>
    <w:rsid w:val="00EE1B35"/>
    <w:rsid w:val="00EE2D63"/>
    <w:rsid w:val="00EE6E3B"/>
    <w:rsid w:val="00EF3F66"/>
    <w:rsid w:val="00F00441"/>
    <w:rsid w:val="00F05C97"/>
    <w:rsid w:val="00F05F17"/>
    <w:rsid w:val="00F16C5E"/>
    <w:rsid w:val="00F22D9D"/>
    <w:rsid w:val="00F22DAC"/>
    <w:rsid w:val="00F23779"/>
    <w:rsid w:val="00F24569"/>
    <w:rsid w:val="00F27C34"/>
    <w:rsid w:val="00F3185A"/>
    <w:rsid w:val="00F32220"/>
    <w:rsid w:val="00F32A7E"/>
    <w:rsid w:val="00F36C72"/>
    <w:rsid w:val="00F518B3"/>
    <w:rsid w:val="00F6222A"/>
    <w:rsid w:val="00F62F1C"/>
    <w:rsid w:val="00F63B74"/>
    <w:rsid w:val="00F67BEA"/>
    <w:rsid w:val="00F757D7"/>
    <w:rsid w:val="00F81BC1"/>
    <w:rsid w:val="00F85E81"/>
    <w:rsid w:val="00F92C2A"/>
    <w:rsid w:val="00F964DE"/>
    <w:rsid w:val="00FA0ABC"/>
    <w:rsid w:val="00FA0B83"/>
    <w:rsid w:val="00FA7282"/>
    <w:rsid w:val="00FB5CF1"/>
    <w:rsid w:val="00FC4C55"/>
    <w:rsid w:val="00FD0127"/>
    <w:rsid w:val="00FD1C7D"/>
    <w:rsid w:val="00FD20BF"/>
    <w:rsid w:val="00FD6764"/>
    <w:rsid w:val="00FD7A56"/>
    <w:rsid w:val="00FE7D30"/>
    <w:rsid w:val="00FF16EF"/>
    <w:rsid w:val="00FF45B9"/>
    <w:rsid w:val="00FF7F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04C387E"/>
  <w15:docId w15:val="{39EA9DB2-44BB-4E21-BDC1-42D19939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0"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link w:val="Heading1Char"/>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nhideWhenUsed/>
    <w:rsid w:val="006C5D0E"/>
    <w:pPr>
      <w:tabs>
        <w:tab w:val="center" w:pos="4513"/>
        <w:tab w:val="right" w:pos="9026"/>
      </w:tabs>
      <w:spacing w:before="0" w:after="0"/>
    </w:pPr>
  </w:style>
  <w:style w:type="character" w:customStyle="1" w:styleId="FooterChar">
    <w:name w:val="Footer Char"/>
    <w:basedOn w:val="DefaultParagraphFont"/>
    <w:link w:val="Footer"/>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1"/>
    <w:uiPriority w:val="99"/>
    <w:rsid w:val="009F1E3F"/>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bullets">
    <w:name w:val="NCEA bullets"/>
    <w:basedOn w:val="NCEAbodytext"/>
    <w:link w:val="NCEAbulletsChar"/>
    <w:rsid w:val="009F1E3F"/>
    <w:pPr>
      <w:widowControl w:val="0"/>
      <w:tabs>
        <w:tab w:val="clear" w:pos="397"/>
        <w:tab w:val="num" w:pos="36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rsid w:val="009F1E3F"/>
    <w:rPr>
      <w:rFonts w:ascii="Arial" w:eastAsia="Times New Roman" w:hAnsi="Arial" w:cs="Arial"/>
      <w:sz w:val="22"/>
      <w:szCs w:val="24"/>
      <w:lang w:val="en-US" w:eastAsia="en-NZ"/>
    </w:rPr>
  </w:style>
  <w:style w:type="character" w:customStyle="1" w:styleId="NCEAbodytextChar1">
    <w:name w:val="NCEA bodytext Char1"/>
    <w:link w:val="NCEAbodytext"/>
    <w:rsid w:val="009F1E3F"/>
    <w:rPr>
      <w:rFonts w:ascii="Arial" w:eastAsia="Times New Roman" w:hAnsi="Arial" w:cs="Arial"/>
      <w:sz w:val="22"/>
      <w:lang w:eastAsia="en-NZ"/>
    </w:rPr>
  </w:style>
  <w:style w:type="paragraph" w:customStyle="1" w:styleId="NCEAL3heading">
    <w:name w:val="NCEA L3 heading"/>
    <w:basedOn w:val="Normal"/>
    <w:rsid w:val="005010C9"/>
    <w:pPr>
      <w:keepNext/>
      <w:spacing w:before="240" w:after="180"/>
    </w:pPr>
    <w:rPr>
      <w:rFonts w:ascii="Arial" w:eastAsia="Times New Roman" w:hAnsi="Arial" w:cs="Arial"/>
      <w:b/>
      <w:i/>
      <w:color w:val="auto"/>
      <w:szCs w:val="20"/>
      <w:lang w:eastAsia="en-NZ"/>
    </w:rPr>
  </w:style>
  <w:style w:type="paragraph" w:customStyle="1" w:styleId="NCEAlistbullets">
    <w:name w:val="NCEA list bullets"/>
    <w:basedOn w:val="NCEAbodytext"/>
    <w:rsid w:val="005010C9"/>
    <w:pPr>
      <w:numPr>
        <w:numId w:val="5"/>
      </w:numPr>
      <w:ind w:left="0" w:firstLine="0"/>
    </w:pPr>
    <w:rPr>
      <w:szCs w:val="22"/>
      <w:lang w:val="en-GB"/>
    </w:rPr>
  </w:style>
  <w:style w:type="character" w:styleId="Hyperlink">
    <w:name w:val="Hyperlink"/>
    <w:uiPriority w:val="99"/>
    <w:unhideWhenUsed/>
    <w:locked/>
    <w:rsid w:val="00046901"/>
    <w:rPr>
      <w:color w:val="0000FF"/>
      <w:u w:val="single"/>
    </w:rPr>
  </w:style>
  <w:style w:type="character" w:styleId="FollowedHyperlink">
    <w:name w:val="FollowedHyperlink"/>
    <w:basedOn w:val="DefaultParagraphFont"/>
    <w:uiPriority w:val="99"/>
    <w:semiHidden/>
    <w:unhideWhenUsed/>
    <w:locked/>
    <w:rsid w:val="007D137C"/>
    <w:rPr>
      <w:color w:val="800080" w:themeColor="followedHyperlink"/>
      <w:u w:val="single"/>
    </w:rPr>
  </w:style>
  <w:style w:type="paragraph" w:styleId="CommentText">
    <w:name w:val="annotation text"/>
    <w:basedOn w:val="Normal"/>
    <w:link w:val="CommentTextChar"/>
    <w:uiPriority w:val="99"/>
    <w:semiHidden/>
    <w:unhideWhenUsed/>
    <w:locked/>
    <w:rsid w:val="009B116C"/>
  </w:style>
  <w:style w:type="character" w:customStyle="1" w:styleId="CommentTextChar">
    <w:name w:val="Comment Text Char"/>
    <w:basedOn w:val="DefaultParagraphFont"/>
    <w:link w:val="CommentText"/>
    <w:uiPriority w:val="99"/>
    <w:semiHidden/>
    <w:rsid w:val="009B116C"/>
    <w:rPr>
      <w:rFonts w:asciiTheme="minorHAnsi" w:hAnsiTheme="minorHAnsi"/>
      <w:color w:val="000000" w:themeColor="text1"/>
      <w:sz w:val="24"/>
      <w:szCs w:val="24"/>
      <w:lang w:eastAsia="en-US"/>
    </w:rPr>
  </w:style>
  <w:style w:type="paragraph" w:styleId="CommentSubject">
    <w:name w:val="annotation subject"/>
    <w:basedOn w:val="CommentText"/>
    <w:next w:val="CommentText"/>
    <w:link w:val="CommentSubjectChar"/>
    <w:uiPriority w:val="99"/>
    <w:semiHidden/>
    <w:unhideWhenUsed/>
    <w:locked/>
    <w:rsid w:val="009B116C"/>
    <w:rPr>
      <w:b/>
      <w:bCs/>
      <w:sz w:val="20"/>
      <w:szCs w:val="20"/>
    </w:rPr>
  </w:style>
  <w:style w:type="character" w:customStyle="1" w:styleId="CommentSubjectChar">
    <w:name w:val="Comment Subject Char"/>
    <w:basedOn w:val="CommentTextChar"/>
    <w:link w:val="CommentSubject"/>
    <w:uiPriority w:val="99"/>
    <w:semiHidden/>
    <w:rsid w:val="009B116C"/>
    <w:rPr>
      <w:rFonts w:asciiTheme="minorHAnsi" w:hAnsiTheme="minorHAnsi"/>
      <w:b/>
      <w:bCs/>
      <w:color w:val="000000" w:themeColor="text1"/>
      <w:sz w:val="24"/>
      <w:szCs w:val="24"/>
      <w:lang w:eastAsia="en-US"/>
    </w:rPr>
  </w:style>
  <w:style w:type="paragraph" w:customStyle="1" w:styleId="NCEAtablebody">
    <w:name w:val="NCEA table body"/>
    <w:basedOn w:val="Normal"/>
    <w:rsid w:val="003546CF"/>
    <w:pPr>
      <w:spacing w:before="40" w:after="40"/>
    </w:pPr>
    <w:rPr>
      <w:rFonts w:ascii="Arial" w:eastAsia="Times New Roman" w:hAnsi="Arial"/>
      <w:color w:val="auto"/>
      <w:sz w:val="20"/>
      <w:szCs w:val="20"/>
      <w:lang w:val="en-AU" w:eastAsia="en-NZ"/>
    </w:rPr>
  </w:style>
  <w:style w:type="paragraph" w:customStyle="1" w:styleId="NCEAtablebullet2">
    <w:name w:val="NCEA table bullet 2"/>
    <w:basedOn w:val="NCEAbullets"/>
    <w:rsid w:val="00B25BA7"/>
    <w:pPr>
      <w:tabs>
        <w:tab w:val="clear" w:pos="360"/>
        <w:tab w:val="clear" w:pos="426"/>
        <w:tab w:val="num" w:pos="340"/>
        <w:tab w:val="left" w:pos="397"/>
      </w:tabs>
      <w:ind w:left="340" w:hanging="340"/>
    </w:pPr>
    <w:rPr>
      <w:sz w:val="20"/>
      <w:szCs w:val="22"/>
    </w:rPr>
  </w:style>
  <w:style w:type="paragraph" w:customStyle="1" w:styleId="NCEAL2heading">
    <w:name w:val="NCEA L2 heading"/>
    <w:basedOn w:val="Normal"/>
    <w:rsid w:val="00397ADB"/>
    <w:pPr>
      <w:keepNext/>
      <w:spacing w:before="240" w:after="180"/>
    </w:pPr>
    <w:rPr>
      <w:rFonts w:ascii="Arial" w:eastAsia="Times New Roman" w:hAnsi="Arial" w:cs="Arial"/>
      <w:b/>
      <w:color w:val="auto"/>
      <w:sz w:val="28"/>
      <w:szCs w:val="20"/>
      <w:lang w:eastAsia="en-NZ"/>
    </w:rPr>
  </w:style>
  <w:style w:type="paragraph" w:customStyle="1" w:styleId="NCEAHeaderFooter">
    <w:name w:val="NCEA Header/Footer"/>
    <w:basedOn w:val="Header"/>
    <w:rsid w:val="00397ADB"/>
    <w:pPr>
      <w:tabs>
        <w:tab w:val="clear" w:pos="4513"/>
        <w:tab w:val="clear" w:pos="9026"/>
        <w:tab w:val="center" w:pos="4153"/>
        <w:tab w:val="right" w:pos="8306"/>
      </w:tabs>
    </w:pPr>
    <w:rPr>
      <w:rFonts w:ascii="Arial" w:eastAsia="Times New Roman" w:hAnsi="Arial"/>
      <w:color w:val="auto"/>
      <w:sz w:val="20"/>
      <w:szCs w:val="20"/>
    </w:rPr>
  </w:style>
  <w:style w:type="paragraph" w:customStyle="1" w:styleId="NCEAtablebullet">
    <w:name w:val="NCEA table bullet"/>
    <w:basedOn w:val="Normal"/>
    <w:rsid w:val="00397ADB"/>
    <w:pPr>
      <w:numPr>
        <w:numId w:val="6"/>
      </w:numPr>
      <w:spacing w:before="80" w:after="80"/>
      <w:ind w:left="227" w:hanging="227"/>
    </w:pPr>
    <w:rPr>
      <w:rFonts w:ascii="Arial" w:eastAsia="Times New Roman" w:hAnsi="Arial"/>
      <w:color w:val="auto"/>
      <w:sz w:val="20"/>
      <w:szCs w:val="20"/>
      <w:lang w:eastAsia="en-NZ"/>
    </w:rPr>
  </w:style>
  <w:style w:type="paragraph" w:customStyle="1" w:styleId="NCEAtablehead">
    <w:name w:val="NCEA table head"/>
    <w:basedOn w:val="Normal"/>
    <w:rsid w:val="00397ADB"/>
    <w:pPr>
      <w:spacing w:before="60" w:after="60"/>
      <w:jc w:val="center"/>
    </w:pPr>
    <w:rPr>
      <w:rFonts w:ascii="Arial" w:eastAsia="Times New Roman" w:hAnsi="Arial" w:cs="Arial"/>
      <w:b/>
      <w:color w:val="auto"/>
      <w:sz w:val="20"/>
      <w:szCs w:val="22"/>
      <w:lang w:val="en-GB" w:eastAsia="en-NZ"/>
    </w:rPr>
  </w:style>
  <w:style w:type="paragraph" w:customStyle="1" w:styleId="NCEAtableevidence">
    <w:name w:val="NCEA table evidence"/>
    <w:rsid w:val="00397ADB"/>
    <w:pPr>
      <w:spacing w:before="80" w:after="80"/>
    </w:pPr>
    <w:rPr>
      <w:rFonts w:ascii="Arial" w:eastAsia="Times New Roman" w:hAnsi="Arial" w:cs="Arial"/>
      <w:i/>
      <w:szCs w:val="22"/>
      <w:lang w:val="en-AU" w:eastAsia="en-NZ"/>
    </w:rPr>
  </w:style>
  <w:style w:type="character" w:customStyle="1" w:styleId="Heading1Char">
    <w:name w:val="Heading 1 Char"/>
    <w:aliases w:val="VP Heading 1 Char"/>
    <w:basedOn w:val="DefaultParagraphFont"/>
    <w:link w:val="Heading1"/>
    <w:rsid w:val="00397ADB"/>
    <w:rPr>
      <w:rFonts w:ascii="Calibri" w:hAnsi="Calibri"/>
      <w:b/>
      <w:color w:val="000000" w:themeColor="text1"/>
      <w:sz w:val="28"/>
      <w:lang w:eastAsia="en-US"/>
    </w:rPr>
  </w:style>
  <w:style w:type="paragraph" w:customStyle="1" w:styleId="VPSchedulebulletitalic">
    <w:name w:val="VP Schedule bullet italic"/>
    <w:basedOn w:val="Normal"/>
    <w:autoRedefine/>
    <w:qFormat/>
    <w:rsid w:val="009E4EEB"/>
    <w:pPr>
      <w:spacing w:before="40" w:after="40"/>
      <w:ind w:left="720"/>
    </w:pPr>
    <w:rPr>
      <w:rFonts w:ascii="Calibri" w:eastAsia="SimSun" w:hAnsi="Calibri"/>
      <w:i/>
      <w:color w:val="000000"/>
      <w:sz w:val="22"/>
    </w:rPr>
  </w:style>
  <w:style w:type="paragraph" w:customStyle="1" w:styleId="VPSchedulebullet">
    <w:name w:val="VP Schedule bullet"/>
    <w:basedOn w:val="VPSchedulebulletitalic"/>
    <w:autoRedefine/>
    <w:qFormat/>
    <w:rsid w:val="009E4EEB"/>
    <w:pPr>
      <w:numPr>
        <w:numId w:val="7"/>
      </w:numPr>
    </w:pPr>
    <w:rPr>
      <w:rFonts w:asciiTheme="minorHAnsi" w:hAnsiTheme="minorHAnsi"/>
      <w:i w:val="0"/>
      <w:iCs/>
      <w:color w:val="000000" w:themeColor="text1"/>
    </w:rPr>
  </w:style>
  <w:style w:type="paragraph" w:customStyle="1" w:styleId="VPScheduleItalic">
    <w:name w:val="VP Schedule Italic"/>
    <w:basedOn w:val="NCEAtablebody"/>
    <w:qFormat/>
    <w:rsid w:val="001D2854"/>
    <w:rPr>
      <w:rFonts w:ascii="Calibri" w:hAnsi="Calibri" w:cs="Calibri"/>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esmills.co.nz/exercise-options/team-training/bootcamp/?gclid=CO7e3faCoLQCFcoipQodJH8AJA" TargetMode="External"/><Relationship Id="rId18" Type="http://schemas.openxmlformats.org/officeDocument/2006/relationships/hyperlink" Target="http://www.nzqa.govt.nz/p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te.fitnessnz.co.nz/pt-in-the-park/"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kiwifamilies.co.nz/articles/about-holiday-programme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portnz.org.nz/"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1434F1"/>
    <w:rsid w:val="002A4DF0"/>
    <w:rsid w:val="002F5A05"/>
    <w:rsid w:val="003A753B"/>
    <w:rsid w:val="003B35B7"/>
    <w:rsid w:val="003D7123"/>
    <w:rsid w:val="003F792A"/>
    <w:rsid w:val="00474B7B"/>
    <w:rsid w:val="00505143"/>
    <w:rsid w:val="00506B7D"/>
    <w:rsid w:val="00561817"/>
    <w:rsid w:val="005F54B2"/>
    <w:rsid w:val="005F7178"/>
    <w:rsid w:val="0061395A"/>
    <w:rsid w:val="007507CB"/>
    <w:rsid w:val="00763C0A"/>
    <w:rsid w:val="007753CB"/>
    <w:rsid w:val="00912BDB"/>
    <w:rsid w:val="00921372"/>
    <w:rsid w:val="009222C6"/>
    <w:rsid w:val="00923C08"/>
    <w:rsid w:val="00966DDC"/>
    <w:rsid w:val="00993DC4"/>
    <w:rsid w:val="009C44E2"/>
    <w:rsid w:val="00AC4CD1"/>
    <w:rsid w:val="00B539F5"/>
    <w:rsid w:val="00B818E2"/>
    <w:rsid w:val="00B87ED1"/>
    <w:rsid w:val="00BD010D"/>
    <w:rsid w:val="00BD3521"/>
    <w:rsid w:val="00C17C59"/>
    <w:rsid w:val="00C61A5F"/>
    <w:rsid w:val="00C74AF1"/>
    <w:rsid w:val="00C81489"/>
    <w:rsid w:val="00CF53D7"/>
    <w:rsid w:val="00D007DF"/>
    <w:rsid w:val="00D13118"/>
    <w:rsid w:val="00D134A7"/>
    <w:rsid w:val="00D145DB"/>
    <w:rsid w:val="00D2130D"/>
    <w:rsid w:val="00DB47CD"/>
    <w:rsid w:val="00DC4692"/>
    <w:rsid w:val="00E703D8"/>
    <w:rsid w:val="00E812DA"/>
    <w:rsid w:val="00E8737F"/>
    <w:rsid w:val="00ED4005"/>
    <w:rsid w:val="00EE39C8"/>
    <w:rsid w:val="00F27A4B"/>
    <w:rsid w:val="00F639A3"/>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C1DDC-E073-4DFF-8CD8-8BC7F980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9</Pages>
  <Words>2849</Words>
  <Characters>16241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19052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Physical Education 1.8</dc:subject>
  <dc:creator>Ministry of Education</dc:creator>
  <cp:lastModifiedBy>Donna Leckie</cp:lastModifiedBy>
  <cp:revision>2</cp:revision>
  <cp:lastPrinted>2013-02-11T02:30:00Z</cp:lastPrinted>
  <dcterms:created xsi:type="dcterms:W3CDTF">2025-01-17T02:24:00Z</dcterms:created>
  <dcterms:modified xsi:type="dcterms:W3CDTF">2025-01-17T02:24:00Z</dcterms:modified>
</cp:coreProperties>
</file>